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9631" w14:textId="6D5378A6" w:rsidR="00C34404" w:rsidRDefault="004D1F65">
      <w:pPr>
        <w:pStyle w:val="Gr5QuestionFirst"/>
      </w:pPr>
      <w:r w:rsidRPr="0006613F">
        <w:rPr>
          <w:noProof/>
        </w:rPr>
        <w:drawing>
          <wp:inline distT="0" distB="0" distL="0" distR="0" wp14:anchorId="1A7F7F88" wp14:editId="43715194">
            <wp:extent cx="177800" cy="209550"/>
            <wp:effectExtent l="0" t="0" r="0" b="0"/>
            <wp:docPr id="44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1AE">
        <w:tab/>
      </w:r>
      <w:r w:rsidR="00265AA1">
        <w:t>Tell if</w:t>
      </w:r>
      <w:r w:rsidR="00FC61AE">
        <w:t xml:space="preserve"> each equation is true or false.</w:t>
      </w:r>
      <w:r w:rsidR="00265AA1">
        <w:t xml:space="preserve">         </w:t>
      </w:r>
      <w:r w:rsidR="00265AA1" w:rsidRPr="00265AA1">
        <w:rPr>
          <w:i/>
          <w:iCs/>
          <w:sz w:val="20"/>
          <w:szCs w:val="20"/>
        </w:rPr>
        <w:t>(Solve each</w:t>
      </w:r>
      <w:r w:rsidR="00265AA1">
        <w:rPr>
          <w:i/>
          <w:iCs/>
          <w:sz w:val="20"/>
          <w:szCs w:val="20"/>
        </w:rPr>
        <w:t>… move the decimal</w:t>
      </w:r>
      <w:r w:rsidR="00265AA1" w:rsidRPr="00265AA1">
        <w:rPr>
          <w:i/>
          <w:iCs/>
          <w:sz w:val="20"/>
          <w:szCs w:val="20"/>
        </w:rPr>
        <w:t xml:space="preserve"> )</w:t>
      </w:r>
    </w:p>
    <w:p w14:paraId="184DCE8B" w14:textId="6F23F745" w:rsidR="00265AA1" w:rsidRDefault="00265AA1">
      <w:pPr>
        <w:pStyle w:val="Gr5QuestionFirst"/>
      </w:pPr>
    </w:p>
    <w:p w14:paraId="51D2017C" w14:textId="008FCFC9" w:rsidR="00265AA1" w:rsidRDefault="00265AA1">
      <w:pPr>
        <w:pStyle w:val="Gr5QuestionFirst"/>
      </w:pPr>
    </w:p>
    <w:p w14:paraId="28230E6A" w14:textId="63ECBB6B" w:rsidR="00265AA1" w:rsidRDefault="00265AA1">
      <w:pPr>
        <w:pStyle w:val="Gr5QuestionFirst"/>
      </w:pPr>
    </w:p>
    <w:p w14:paraId="0BDEE515" w14:textId="77777777" w:rsidR="00265AA1" w:rsidRDefault="00265AA1">
      <w:pPr>
        <w:pStyle w:val="Gr5QuestionFirst"/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900"/>
        <w:gridCol w:w="960"/>
      </w:tblGrid>
      <w:tr w:rsidR="00C34404" w14:paraId="62827A5B" w14:textId="77777777" w:rsidTr="00AB5235">
        <w:tc>
          <w:tcPr>
            <w:tcW w:w="3420" w:type="dxa"/>
            <w:shd w:val="pct10" w:color="auto" w:fill="auto"/>
          </w:tcPr>
          <w:p w14:paraId="10FA866F" w14:textId="77777777" w:rsidR="00C34404" w:rsidRDefault="00FC61AE" w:rsidP="00AB5235">
            <w:pPr>
              <w:pStyle w:val="Gr5Text"/>
              <w:spacing w:before="40" w:after="40"/>
            </w:pPr>
            <w:r>
              <w:t xml:space="preserve"> </w:t>
            </w:r>
          </w:p>
        </w:tc>
        <w:tc>
          <w:tcPr>
            <w:tcW w:w="900" w:type="dxa"/>
            <w:shd w:val="pct10" w:color="auto" w:fill="auto"/>
            <w:vAlign w:val="center"/>
          </w:tcPr>
          <w:p w14:paraId="7603FF60" w14:textId="77777777" w:rsidR="00C34404" w:rsidRDefault="00FC61AE" w:rsidP="00AB5235">
            <w:pPr>
              <w:pStyle w:val="Gr5Text"/>
              <w:spacing w:before="40" w:after="40"/>
              <w:jc w:val="center"/>
            </w:pPr>
            <w:r>
              <w:rPr>
                <w:b/>
              </w:rPr>
              <w:t>True</w:t>
            </w:r>
          </w:p>
        </w:tc>
        <w:tc>
          <w:tcPr>
            <w:tcW w:w="960" w:type="dxa"/>
            <w:shd w:val="pct10" w:color="auto" w:fill="auto"/>
            <w:vAlign w:val="center"/>
          </w:tcPr>
          <w:p w14:paraId="126908C7" w14:textId="77777777" w:rsidR="00C34404" w:rsidRDefault="00FC61AE" w:rsidP="00AB5235">
            <w:pPr>
              <w:pStyle w:val="Gr5Text"/>
              <w:spacing w:before="40" w:after="40"/>
              <w:jc w:val="center"/>
            </w:pPr>
            <w:r>
              <w:rPr>
                <w:b/>
              </w:rPr>
              <w:t>False</w:t>
            </w:r>
          </w:p>
        </w:tc>
      </w:tr>
      <w:tr w:rsidR="00C34404" w14:paraId="73A78585" w14:textId="77777777" w:rsidTr="00AB5235">
        <w:tc>
          <w:tcPr>
            <w:tcW w:w="3420" w:type="dxa"/>
          </w:tcPr>
          <w:p w14:paraId="429CDA83" w14:textId="740B9B3A" w:rsidR="00C34404" w:rsidRDefault="00FC61AE" w:rsidP="00C30023">
            <w:pPr>
              <w:pStyle w:val="Gr5Text"/>
              <w:spacing w:before="80" w:after="80"/>
            </w:pPr>
            <w:r>
              <w:t xml:space="preserve">36.4 </w:t>
            </w:r>
            <w:r>
              <w:rPr>
                <w:rFonts w:ascii="Cambria Math" w:hAnsi="Cambria Math"/>
              </w:rPr>
              <w:t>÷</w:t>
            </w:r>
            <w:r>
              <w:t xml:space="preserve"> </w:t>
            </w:r>
            <w:r w:rsidR="004C5E69">
              <w:t>10</w:t>
            </w:r>
            <w:r>
              <w:t xml:space="preserve"> </w:t>
            </w:r>
            <w:r>
              <w:rPr>
                <w:rFonts w:ascii="Cambria Math" w:hAnsi="Cambria Math"/>
              </w:rPr>
              <w:t>=</w:t>
            </w:r>
            <w:r>
              <w:t xml:space="preserve"> 3.64</w:t>
            </w:r>
          </w:p>
        </w:tc>
        <w:tc>
          <w:tcPr>
            <w:tcW w:w="900" w:type="dxa"/>
          </w:tcPr>
          <w:p w14:paraId="1677AB2F" w14:textId="77777777" w:rsidR="00C34404" w:rsidRDefault="00FC61AE" w:rsidP="00C30023">
            <w:pPr>
              <w:pStyle w:val="Gr5Text"/>
              <w:spacing w:before="80" w:after="80"/>
            </w:pPr>
            <w:r>
              <w:t xml:space="preserve"> </w:t>
            </w:r>
          </w:p>
        </w:tc>
        <w:tc>
          <w:tcPr>
            <w:tcW w:w="960" w:type="dxa"/>
          </w:tcPr>
          <w:p w14:paraId="07EEEA84" w14:textId="77777777" w:rsidR="00C34404" w:rsidRDefault="00FC61AE" w:rsidP="00C30023">
            <w:pPr>
              <w:pStyle w:val="Gr5Text"/>
              <w:spacing w:before="80" w:after="80"/>
            </w:pPr>
            <w:r>
              <w:t xml:space="preserve"> </w:t>
            </w:r>
          </w:p>
        </w:tc>
      </w:tr>
      <w:tr w:rsidR="00C34404" w14:paraId="4CB38701" w14:textId="77777777" w:rsidTr="00AB5235">
        <w:tc>
          <w:tcPr>
            <w:tcW w:w="3420" w:type="dxa"/>
          </w:tcPr>
          <w:p w14:paraId="7CBA28AA" w14:textId="30FAADCF" w:rsidR="00C34404" w:rsidRDefault="00FC61AE" w:rsidP="00C30023">
            <w:pPr>
              <w:pStyle w:val="Gr5Text"/>
              <w:spacing w:before="80" w:after="80"/>
            </w:pPr>
            <w:r>
              <w:t xml:space="preserve">528.3 </w:t>
            </w:r>
            <w:r>
              <w:rPr>
                <w:rFonts w:ascii="Cambria Math" w:hAnsi="Cambria Math"/>
              </w:rPr>
              <w:t>÷</w:t>
            </w:r>
            <w:r>
              <w:t xml:space="preserve"> </w:t>
            </w:r>
            <w:r w:rsidR="004C5E69">
              <w:t>100</w:t>
            </w:r>
            <w:r>
              <w:t xml:space="preserve"> </w:t>
            </w:r>
            <w:r>
              <w:rPr>
                <w:rFonts w:ascii="Cambria Math" w:hAnsi="Cambria Math"/>
              </w:rPr>
              <w:t>=</w:t>
            </w:r>
            <w:r>
              <w:t xml:space="preserve"> </w:t>
            </w:r>
            <w:r w:rsidR="004C5E69">
              <w:t>52.83</w:t>
            </w:r>
          </w:p>
        </w:tc>
        <w:tc>
          <w:tcPr>
            <w:tcW w:w="900" w:type="dxa"/>
          </w:tcPr>
          <w:p w14:paraId="0CB6EA96" w14:textId="77777777" w:rsidR="00C34404" w:rsidRDefault="00FC61AE" w:rsidP="00C30023">
            <w:pPr>
              <w:pStyle w:val="Gr5Text"/>
              <w:spacing w:before="80" w:after="80"/>
            </w:pPr>
            <w:r>
              <w:t xml:space="preserve"> </w:t>
            </w:r>
          </w:p>
        </w:tc>
        <w:tc>
          <w:tcPr>
            <w:tcW w:w="960" w:type="dxa"/>
          </w:tcPr>
          <w:p w14:paraId="60523476" w14:textId="77777777" w:rsidR="00C34404" w:rsidRDefault="00FC61AE" w:rsidP="00C30023">
            <w:pPr>
              <w:pStyle w:val="Gr5Text"/>
              <w:spacing w:before="80" w:after="80"/>
            </w:pPr>
            <w:r>
              <w:t xml:space="preserve"> </w:t>
            </w:r>
          </w:p>
        </w:tc>
      </w:tr>
      <w:tr w:rsidR="00C34404" w14:paraId="6F342BFB" w14:textId="77777777" w:rsidTr="00AB5235">
        <w:tc>
          <w:tcPr>
            <w:tcW w:w="3420" w:type="dxa"/>
          </w:tcPr>
          <w:p w14:paraId="1E4F2009" w14:textId="7F775992" w:rsidR="00C34404" w:rsidRDefault="00FC61AE" w:rsidP="00C30023">
            <w:pPr>
              <w:pStyle w:val="Gr5Text"/>
              <w:spacing w:before="80" w:after="80"/>
            </w:pPr>
            <w:r>
              <w:t xml:space="preserve">45,192.6 </w:t>
            </w:r>
            <w:r>
              <w:rPr>
                <w:rFonts w:ascii="Cambria Math" w:hAnsi="Cambria Math"/>
              </w:rPr>
              <w:t>÷</w:t>
            </w:r>
            <w:r>
              <w:t xml:space="preserve"> </w:t>
            </w:r>
            <w:r w:rsidR="004C5E69">
              <w:t>100</w:t>
            </w:r>
            <w:r>
              <w:t xml:space="preserve"> </w:t>
            </w:r>
            <w:r>
              <w:rPr>
                <w:rFonts w:ascii="Cambria Math" w:hAnsi="Cambria Math"/>
              </w:rPr>
              <w:t>=</w:t>
            </w:r>
            <w:r>
              <w:t xml:space="preserve"> </w:t>
            </w:r>
            <w:r w:rsidR="004C5E69">
              <w:t>451.926</w:t>
            </w:r>
          </w:p>
        </w:tc>
        <w:tc>
          <w:tcPr>
            <w:tcW w:w="900" w:type="dxa"/>
          </w:tcPr>
          <w:p w14:paraId="5C8CB79C" w14:textId="77777777" w:rsidR="00C34404" w:rsidRDefault="00FC61AE" w:rsidP="00C30023">
            <w:pPr>
              <w:pStyle w:val="Gr5Text"/>
              <w:spacing w:before="80" w:after="80"/>
            </w:pPr>
            <w:r>
              <w:t xml:space="preserve"> </w:t>
            </w:r>
          </w:p>
        </w:tc>
        <w:tc>
          <w:tcPr>
            <w:tcW w:w="960" w:type="dxa"/>
          </w:tcPr>
          <w:p w14:paraId="1D6CBA4F" w14:textId="77777777" w:rsidR="00C34404" w:rsidRDefault="00FC61AE" w:rsidP="00C30023">
            <w:pPr>
              <w:pStyle w:val="Gr5Text"/>
              <w:spacing w:before="80" w:after="80"/>
            </w:pPr>
            <w:r>
              <w:t xml:space="preserve"> </w:t>
            </w:r>
          </w:p>
        </w:tc>
      </w:tr>
    </w:tbl>
    <w:p w14:paraId="3F8840BB" w14:textId="439D09C8" w:rsidR="00C34404" w:rsidRDefault="00FC61AE" w:rsidP="00AB5235">
      <w:pPr>
        <w:pStyle w:val="Gr5QuestionRuleAbove"/>
        <w:spacing w:after="240"/>
      </w:pPr>
      <w:r>
        <w:rPr>
          <w:noProof/>
        </w:rPr>
        <w:drawing>
          <wp:inline distT="0" distB="0" distL="0" distR="0" wp14:anchorId="548C6AFC" wp14:editId="29F11905">
            <wp:extent cx="176784" cy="207264"/>
            <wp:effectExtent l="0" t="0" r="0" b="0"/>
            <wp:docPr id="2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A gardener has 3.69 pounds of plant food. If he divides it into equal portions for </w:t>
      </w:r>
      <w:r w:rsidR="00AB5235">
        <w:br/>
      </w:r>
      <w:r>
        <w:t xml:space="preserve">3 tomato plants, which quick picture shows how much plant food he has for </w:t>
      </w:r>
      <w:r w:rsidR="00AB5235">
        <w:br/>
      </w:r>
      <w:r>
        <w:t>each plant?</w:t>
      </w:r>
      <w:r w:rsidR="00265AA1">
        <w:t xml:space="preserve">  </w:t>
      </w:r>
      <w:r w:rsidR="00265AA1" w:rsidRPr="00265AA1">
        <w:rPr>
          <w:i/>
          <w:iCs/>
          <w:sz w:val="20"/>
          <w:szCs w:val="20"/>
        </w:rPr>
        <w:t>(hint-  think… what shows 3.69 divided into 3 groups?)</w:t>
      </w:r>
    </w:p>
    <w:p w14:paraId="69282C35" w14:textId="77777777" w:rsidR="00AB5235" w:rsidRDefault="00AB5235" w:rsidP="00AB5235">
      <w:pPr>
        <w:pStyle w:val="Gr5AnswerText1Col"/>
        <w:spacing w:after="240"/>
      </w:pPr>
      <w:r>
        <w:rPr>
          <w:noProof/>
        </w:rPr>
        <w:drawing>
          <wp:inline distT="0" distB="0" distL="0" distR="0" wp14:anchorId="215995A2" wp14:editId="04CE1FE7">
            <wp:extent cx="164606" cy="207282"/>
            <wp:effectExtent l="0" t="0" r="0" b="0"/>
            <wp:docPr id="3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2AA8F4C" wp14:editId="14484129">
            <wp:extent cx="2962913" cy="847417"/>
            <wp:effectExtent l="0" t="0" r="0" b="0"/>
            <wp:docPr id="4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2913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4EB22" w14:textId="77777777" w:rsidR="00AB5235" w:rsidRDefault="00AB5235" w:rsidP="00AB5235">
      <w:pPr>
        <w:pStyle w:val="Gr5AnswerText1Col"/>
        <w:spacing w:after="240"/>
      </w:pPr>
      <w:r>
        <w:rPr>
          <w:noProof/>
        </w:rPr>
        <w:drawing>
          <wp:inline distT="0" distB="0" distL="0" distR="0" wp14:anchorId="32F880C3" wp14:editId="02707B88">
            <wp:extent cx="164606" cy="207282"/>
            <wp:effectExtent l="0" t="0" r="0" b="0"/>
            <wp:docPr id="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03FB6D9" wp14:editId="17565D48">
            <wp:extent cx="1938696" cy="847417"/>
            <wp:effectExtent l="0" t="0" r="0" b="0"/>
            <wp:docPr id="6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8696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D5730" w14:textId="77777777" w:rsidR="00AB5235" w:rsidRDefault="00AB5235" w:rsidP="00AB5235">
      <w:pPr>
        <w:pStyle w:val="Gr5AnswerText1Col"/>
        <w:spacing w:after="240"/>
      </w:pPr>
      <w:r>
        <w:rPr>
          <w:noProof/>
        </w:rPr>
        <w:drawing>
          <wp:inline distT="0" distB="0" distL="0" distR="0" wp14:anchorId="67455158" wp14:editId="694E9407">
            <wp:extent cx="164606" cy="207282"/>
            <wp:effectExtent l="0" t="0" r="0" b="0"/>
            <wp:docPr id="7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691C270" wp14:editId="20DCF9C3">
            <wp:extent cx="3243353" cy="847417"/>
            <wp:effectExtent l="0" t="0" r="0" b="0"/>
            <wp:docPr id="8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3353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8C20" w14:textId="77777777" w:rsidR="00AB5235" w:rsidRDefault="00AB5235" w:rsidP="00AB5235">
      <w:pPr>
        <w:pStyle w:val="Gr5AnswerText1Col"/>
        <w:spacing w:after="240"/>
      </w:pPr>
      <w:r>
        <w:rPr>
          <w:noProof/>
        </w:rPr>
        <w:drawing>
          <wp:inline distT="0" distB="0" distL="0" distR="0" wp14:anchorId="586674B9" wp14:editId="6D98B09A">
            <wp:extent cx="164606" cy="207282"/>
            <wp:effectExtent l="0" t="0" r="0" b="0"/>
            <wp:docPr id="9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5BBE428" wp14:editId="642C8EB2">
            <wp:extent cx="2414225" cy="847417"/>
            <wp:effectExtent l="0" t="0" r="0" b="0"/>
            <wp:docPr id="10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422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9099" w14:textId="77777777" w:rsidR="00AB5235" w:rsidRDefault="00AB5235">
      <w:pPr>
        <w:pStyle w:val="Gr5QuestionFirst"/>
        <w:sectPr w:rsidR="00AB5235" w:rsidSect="003C4D44">
          <w:headerReference w:type="default" r:id="rId17"/>
          <w:footerReference w:type="even" r:id="rId18"/>
          <w:footerReference w:type="default" r:id="rId19"/>
          <w:type w:val="continuous"/>
          <w:pgSz w:w="12240" w:h="15840"/>
          <w:pgMar w:top="1480" w:right="1260" w:bottom="1000" w:left="1260" w:header="720" w:footer="460" w:gutter="0"/>
          <w:pgNumType w:start="45"/>
          <w:cols w:sep="1" w:space="360"/>
          <w:docGrid w:linePitch="360"/>
        </w:sectPr>
      </w:pPr>
    </w:p>
    <w:p w14:paraId="7FBA29C6" w14:textId="77777777" w:rsidR="00AB5235" w:rsidRDefault="00AB5235">
      <w:pPr>
        <w:rPr>
          <w:rFonts w:eastAsiaTheme="minorEastAsia" w:cs="FrutigerLTStd-Roman"/>
          <w:color w:val="000000"/>
          <w:sz w:val="24"/>
          <w:szCs w:val="24"/>
        </w:rPr>
      </w:pPr>
      <w:r>
        <w:br w:type="page"/>
      </w:r>
    </w:p>
    <w:p w14:paraId="23E19C39" w14:textId="3850BED4" w:rsidR="00C34404" w:rsidRDefault="00FC61AE">
      <w:pPr>
        <w:pStyle w:val="Gr5QuestionFirst"/>
      </w:pPr>
      <w:r>
        <w:rPr>
          <w:noProof/>
        </w:rPr>
        <w:lastRenderedPageBreak/>
        <w:drawing>
          <wp:inline distT="0" distB="0" distL="0" distR="0" wp14:anchorId="1C6B3D66" wp14:editId="591F39C3">
            <wp:extent cx="176784" cy="207264"/>
            <wp:effectExtent l="0" t="0" r="0" b="0"/>
            <wp:docPr id="1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Ellen drove 357.3 miles. </w:t>
      </w:r>
      <w:r w:rsidR="00265AA1">
        <w:t>If her car gets</w:t>
      </w:r>
      <w:r>
        <w:t xml:space="preserve"> 21 miles</w:t>
      </w:r>
      <w:r w:rsidR="00265AA1">
        <w:t xml:space="preserve"> on each gallon of gas, </w:t>
      </w:r>
      <w:r w:rsidR="00265AA1" w:rsidRPr="00265AA1">
        <w:rPr>
          <w:b/>
          <w:bCs/>
          <w:u w:val="single"/>
        </w:rPr>
        <w:t>ABOUT</w:t>
      </w:r>
      <w:r w:rsidR="00265AA1">
        <w:t xml:space="preserve"> how many gallons will she use to make the trip?</w:t>
      </w:r>
    </w:p>
    <w:p w14:paraId="5062692A" w14:textId="44FB47AF" w:rsidR="00AB5235" w:rsidRDefault="00AB5235" w:rsidP="00AB5235">
      <w:pPr>
        <w:pStyle w:val="Gr5AnswerText1Col"/>
      </w:pPr>
      <w:r>
        <w:rPr>
          <w:noProof/>
        </w:rPr>
        <w:drawing>
          <wp:inline distT="0" distB="0" distL="0" distR="0" wp14:anchorId="32AFCE01" wp14:editId="1D7ED05C">
            <wp:extent cx="164606" cy="207282"/>
            <wp:effectExtent l="0" t="0" r="0" b="0"/>
            <wp:docPr id="13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1.8 gallons</w:t>
      </w:r>
    </w:p>
    <w:p w14:paraId="649FCF00" w14:textId="77777777" w:rsidR="00AB5235" w:rsidRDefault="00AB5235" w:rsidP="00AB5235">
      <w:pPr>
        <w:pStyle w:val="Gr5AnswerText1Col"/>
      </w:pPr>
      <w:r>
        <w:rPr>
          <w:noProof/>
        </w:rPr>
        <w:drawing>
          <wp:inline distT="0" distB="0" distL="0" distR="0" wp14:anchorId="7C9B9ACC" wp14:editId="788E7C5E">
            <wp:extent cx="164606" cy="207282"/>
            <wp:effectExtent l="0" t="0" r="0" b="0"/>
            <wp:docPr id="1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18 gallons</w:t>
      </w:r>
    </w:p>
    <w:p w14:paraId="4A5F4BF8" w14:textId="1C12CA78" w:rsidR="00AB5235" w:rsidRDefault="004D1F65" w:rsidP="00AB5235">
      <w:pPr>
        <w:pStyle w:val="Gr5AnswerText1Col"/>
      </w:pPr>
      <w:r w:rsidRPr="0006613F">
        <w:rPr>
          <w:noProof/>
        </w:rPr>
        <w:drawing>
          <wp:inline distT="0" distB="0" distL="0" distR="0" wp14:anchorId="46209C09" wp14:editId="34542B6D">
            <wp:extent cx="165100" cy="209550"/>
            <wp:effectExtent l="0" t="0" r="6350" b="0"/>
            <wp:docPr id="43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235">
        <w:tab/>
        <w:t>180 gallons</w:t>
      </w:r>
    </w:p>
    <w:p w14:paraId="68C571F9" w14:textId="1D4CCFEC" w:rsidR="00265AA1" w:rsidRDefault="00265AA1" w:rsidP="00AB5235">
      <w:pPr>
        <w:pStyle w:val="Gr5AnswerText1Col"/>
      </w:pPr>
    </w:p>
    <w:p w14:paraId="26D15260" w14:textId="789A9D5E" w:rsidR="00265AA1" w:rsidRDefault="00265AA1" w:rsidP="00AB5235">
      <w:pPr>
        <w:pStyle w:val="Gr5AnswerText1Col"/>
      </w:pPr>
    </w:p>
    <w:p w14:paraId="5E941ADA" w14:textId="72D71933" w:rsidR="004D1F65" w:rsidRDefault="004D1F65" w:rsidP="00AB5235">
      <w:pPr>
        <w:pStyle w:val="Gr5AnswerText1Col"/>
      </w:pPr>
    </w:p>
    <w:p w14:paraId="40EEAAF8" w14:textId="77777777" w:rsidR="004D1F65" w:rsidRDefault="004D1F65" w:rsidP="00AB5235">
      <w:pPr>
        <w:pStyle w:val="Gr5AnswerText1Col"/>
      </w:pPr>
    </w:p>
    <w:p w14:paraId="2BC5269C" w14:textId="4566F6FA" w:rsidR="00265AA1" w:rsidRDefault="00265AA1" w:rsidP="00AB5235">
      <w:pPr>
        <w:pStyle w:val="Gr5AnswerText1Col"/>
      </w:pPr>
    </w:p>
    <w:p w14:paraId="1A1DB987" w14:textId="77777777" w:rsidR="00265AA1" w:rsidRDefault="00265AA1" w:rsidP="00AB5235">
      <w:pPr>
        <w:pStyle w:val="Gr5AnswerText1Col"/>
      </w:pPr>
    </w:p>
    <w:p w14:paraId="44F241CF" w14:textId="77777777" w:rsidR="00C34404" w:rsidRDefault="00FC61AE" w:rsidP="00C42A2D">
      <w:pPr>
        <w:pStyle w:val="Gr5QuestionRuleAbove"/>
      </w:pPr>
      <w:r>
        <w:rPr>
          <w:noProof/>
        </w:rPr>
        <w:drawing>
          <wp:inline distT="0" distB="0" distL="0" distR="0" wp14:anchorId="706CA68E" wp14:editId="133E7DF7">
            <wp:extent cx="176784" cy="207264"/>
            <wp:effectExtent l="0" t="0" r="0" b="0"/>
            <wp:docPr id="18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Mia has a spool of ribbon that is </w:t>
      </w:r>
      <w:r w:rsidR="00C42A2D">
        <w:br/>
      </w:r>
      <w:r>
        <w:t xml:space="preserve">30.5 yards long. She will cut the </w:t>
      </w:r>
      <w:r w:rsidR="00C42A2D">
        <w:br/>
      </w:r>
      <w:r>
        <w:t xml:space="preserve">ribbon into 5 equal pieces to make bows. What is the length of each </w:t>
      </w:r>
      <w:r w:rsidR="00C42A2D">
        <w:br/>
      </w:r>
      <w:r>
        <w:t>piece of ribbon?</w:t>
      </w:r>
    </w:p>
    <w:p w14:paraId="1CD37E70" w14:textId="77777777" w:rsidR="00C34404" w:rsidRDefault="00757F3C" w:rsidP="00757F3C">
      <w:pPr>
        <w:pStyle w:val="Gr5Question2ndline"/>
      </w:pPr>
      <w:r>
        <w:t xml:space="preserve">______ </w:t>
      </w:r>
      <w:r w:rsidR="00FC61AE">
        <w:t>yards</w:t>
      </w:r>
    </w:p>
    <w:p w14:paraId="78A6592A" w14:textId="04730BA0" w:rsidR="00C34404" w:rsidRDefault="00757F3C">
      <w:pPr>
        <w:pStyle w:val="Gr5QuestionFirst"/>
      </w:pPr>
      <w:r>
        <w:br w:type="column"/>
      </w:r>
      <w:r w:rsidR="00FC61AE">
        <w:rPr>
          <w:noProof/>
        </w:rPr>
        <w:drawing>
          <wp:inline distT="0" distB="0" distL="0" distR="0" wp14:anchorId="5F732141" wp14:editId="5ECFA11D">
            <wp:extent cx="176784" cy="207264"/>
            <wp:effectExtent l="0" t="0" r="0" b="0"/>
            <wp:docPr id="19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61AE">
        <w:tab/>
        <w:t xml:space="preserve">A mountain climber eats 43.8 ounces of trail mix during an 8-day climb. Which </w:t>
      </w:r>
      <w:r w:rsidR="00FC61AE" w:rsidRPr="00265AA1">
        <w:rPr>
          <w:b/>
          <w:bCs/>
          <w:u w:val="single"/>
        </w:rPr>
        <w:t>estimate</w:t>
      </w:r>
      <w:r w:rsidR="00FC61AE">
        <w:t xml:space="preserve"> is the BEST for the ounces of trail mix the mountain climber eats each day?</w:t>
      </w:r>
    </w:p>
    <w:p w14:paraId="20B78F3B" w14:textId="77777777" w:rsidR="00AB5235" w:rsidRDefault="00AB5235" w:rsidP="00757F3C">
      <w:pPr>
        <w:pStyle w:val="Gr5AnswerText1Col"/>
      </w:pPr>
      <w:r>
        <w:rPr>
          <w:noProof/>
        </w:rPr>
        <w:drawing>
          <wp:inline distT="0" distB="0" distL="0" distR="0" wp14:anchorId="5E64C1F4" wp14:editId="5A71A779">
            <wp:extent cx="164606" cy="207282"/>
            <wp:effectExtent l="0" t="0" r="0" b="0"/>
            <wp:docPr id="20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F3C">
        <w:tab/>
      </w:r>
      <w:r>
        <w:t>10 ounces</w:t>
      </w:r>
    </w:p>
    <w:p w14:paraId="3CFE7E5C" w14:textId="77777777" w:rsidR="00AB5235" w:rsidRDefault="00AB5235" w:rsidP="00757F3C">
      <w:pPr>
        <w:pStyle w:val="Gr5AnswerText1Col"/>
      </w:pPr>
      <w:r>
        <w:rPr>
          <w:noProof/>
        </w:rPr>
        <w:drawing>
          <wp:inline distT="0" distB="0" distL="0" distR="0" wp14:anchorId="5532B422" wp14:editId="15355AC4">
            <wp:extent cx="164606" cy="207282"/>
            <wp:effectExtent l="0" t="0" r="0" b="0"/>
            <wp:docPr id="2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F3C">
        <w:tab/>
      </w:r>
      <w:r>
        <w:t>5 ounces</w:t>
      </w:r>
    </w:p>
    <w:p w14:paraId="0A42648B" w14:textId="77777777" w:rsidR="00AB5235" w:rsidRDefault="00AB5235" w:rsidP="00757F3C">
      <w:pPr>
        <w:pStyle w:val="Gr5AnswerText1Col"/>
      </w:pPr>
      <w:r>
        <w:rPr>
          <w:noProof/>
        </w:rPr>
        <w:drawing>
          <wp:inline distT="0" distB="0" distL="0" distR="0" wp14:anchorId="3AE7BF96" wp14:editId="67ADA1AD">
            <wp:extent cx="164606" cy="207282"/>
            <wp:effectExtent l="0" t="0" r="0" b="0"/>
            <wp:docPr id="22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F3C">
        <w:tab/>
      </w:r>
      <w:r>
        <w:t>3 ounces</w:t>
      </w:r>
    </w:p>
    <w:p w14:paraId="3017E929" w14:textId="6C3AC1D4" w:rsidR="00AB5235" w:rsidRDefault="004D1F65" w:rsidP="00757F3C">
      <w:pPr>
        <w:pStyle w:val="Gr5AnswerText1Col"/>
      </w:pPr>
      <w:r w:rsidRPr="0006613F">
        <w:rPr>
          <w:noProof/>
        </w:rPr>
        <w:drawing>
          <wp:inline distT="0" distB="0" distL="0" distR="0" wp14:anchorId="773A1F90" wp14:editId="4529B613">
            <wp:extent cx="165100" cy="209550"/>
            <wp:effectExtent l="0" t="0" r="6350" b="0"/>
            <wp:docPr id="42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F3C">
        <w:tab/>
      </w:r>
      <w:r w:rsidR="00AB5235">
        <w:t>2 ounces</w:t>
      </w:r>
    </w:p>
    <w:p w14:paraId="2CC7C44C" w14:textId="7EEFA465" w:rsidR="00265AA1" w:rsidRDefault="00265AA1" w:rsidP="00757F3C">
      <w:pPr>
        <w:pStyle w:val="Gr5AnswerText1Col"/>
      </w:pPr>
    </w:p>
    <w:p w14:paraId="4A82A00A" w14:textId="10428876" w:rsidR="00265AA1" w:rsidRDefault="00265AA1" w:rsidP="00757F3C">
      <w:pPr>
        <w:pStyle w:val="Gr5AnswerText1Col"/>
      </w:pPr>
    </w:p>
    <w:p w14:paraId="6379CEC3" w14:textId="52FDFC02" w:rsidR="00265AA1" w:rsidRDefault="00265AA1" w:rsidP="00757F3C">
      <w:pPr>
        <w:pStyle w:val="Gr5AnswerText1Col"/>
      </w:pPr>
    </w:p>
    <w:p w14:paraId="74B9CB84" w14:textId="1F21C63C" w:rsidR="00265AA1" w:rsidRDefault="00265AA1" w:rsidP="00757F3C">
      <w:pPr>
        <w:pStyle w:val="Gr5AnswerText1Col"/>
      </w:pPr>
    </w:p>
    <w:p w14:paraId="6DBEB2FA" w14:textId="47E51017" w:rsidR="004D1F65" w:rsidRDefault="004D1F65" w:rsidP="00757F3C">
      <w:pPr>
        <w:pStyle w:val="Gr5AnswerText1Col"/>
      </w:pPr>
    </w:p>
    <w:p w14:paraId="39A71228" w14:textId="77777777" w:rsidR="004D1F65" w:rsidRDefault="004D1F65" w:rsidP="00757F3C">
      <w:pPr>
        <w:pStyle w:val="Gr5AnswerText1Col"/>
      </w:pPr>
    </w:p>
    <w:p w14:paraId="1E22AD75" w14:textId="1DC8CF55" w:rsidR="00265AA1" w:rsidRPr="004C5E69" w:rsidRDefault="00FC61AE" w:rsidP="00265AA1">
      <w:pPr>
        <w:pStyle w:val="Gr5QuestionRuleAbove"/>
        <w:spacing w:after="240"/>
        <w:rPr>
          <w:sz w:val="18"/>
          <w:szCs w:val="18"/>
        </w:rPr>
      </w:pPr>
      <w:r>
        <w:rPr>
          <w:noProof/>
        </w:rPr>
        <w:drawing>
          <wp:inline distT="0" distB="0" distL="0" distR="0" wp14:anchorId="71B4ADA8" wp14:editId="3B770C87">
            <wp:extent cx="176784" cy="207264"/>
            <wp:effectExtent l="0" t="0" r="0" b="0"/>
            <wp:docPr id="24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65AA1">
        <w:t xml:space="preserve">Latisha hiked along a trail that was </w:t>
      </w:r>
      <w:r w:rsidR="004C5E69">
        <w:t>23.8</w:t>
      </w:r>
      <w:r w:rsidR="00265AA1">
        <w:t xml:space="preserve"> miles long. She hiked 4 miles every hour.</w:t>
      </w:r>
      <w:r w:rsidR="004C5E69">
        <w:t xml:space="preserve">  H</w:t>
      </w:r>
      <w:r w:rsidR="00265AA1" w:rsidRPr="004C5E69">
        <w:t>ow</w:t>
      </w:r>
      <w:r w:rsidR="00265AA1">
        <w:t xml:space="preserve"> long did it take Latisha to finish hiking the trail?</w:t>
      </w:r>
      <w:r w:rsidR="004C5E69">
        <w:t xml:space="preserve"> </w:t>
      </w:r>
      <w:r w:rsidR="004C5E69">
        <w:rPr>
          <w:sz w:val="18"/>
          <w:szCs w:val="18"/>
        </w:rPr>
        <w:t>(remember… no remainders… add 0s if you need to.)</w:t>
      </w:r>
    </w:p>
    <w:p w14:paraId="33652457" w14:textId="15E5C5CF" w:rsidR="00265AA1" w:rsidRDefault="00265AA1" w:rsidP="00265AA1">
      <w:pPr>
        <w:pStyle w:val="Gr5AnswerText1Col"/>
        <w:spacing w:after="120"/>
      </w:pPr>
      <w:r>
        <w:rPr>
          <w:noProof/>
        </w:rPr>
        <w:drawing>
          <wp:inline distT="0" distB="0" distL="0" distR="0" wp14:anchorId="34F7E343" wp14:editId="24D64933">
            <wp:extent cx="164606" cy="207282"/>
            <wp:effectExtent l="0" t="0" r="0" b="0"/>
            <wp:docPr id="29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4C5E69">
        <w:t>5</w:t>
      </w:r>
      <w:r>
        <w:t xml:space="preserve"> hours</w:t>
      </w:r>
    </w:p>
    <w:p w14:paraId="4A2FF858" w14:textId="06918076" w:rsidR="00265AA1" w:rsidRDefault="00265AA1" w:rsidP="00265AA1">
      <w:pPr>
        <w:pStyle w:val="Gr5AnswerText1Col"/>
        <w:spacing w:after="120"/>
      </w:pPr>
      <w:r>
        <w:rPr>
          <w:noProof/>
        </w:rPr>
        <w:drawing>
          <wp:inline distT="0" distB="0" distL="0" distR="0" wp14:anchorId="4BC2FB6C" wp14:editId="12344C88">
            <wp:extent cx="164606" cy="207282"/>
            <wp:effectExtent l="0" t="0" r="0" b="0"/>
            <wp:docPr id="30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4</w:t>
      </w:r>
      <w:r w:rsidR="004C5E69">
        <w:t xml:space="preserve">.95 </w:t>
      </w:r>
      <w:r>
        <w:t>hours</w:t>
      </w:r>
    </w:p>
    <w:p w14:paraId="2D572089" w14:textId="5EDBB575" w:rsidR="00265AA1" w:rsidRDefault="00265AA1" w:rsidP="00265AA1">
      <w:pPr>
        <w:pStyle w:val="Gr5AnswerText1Col"/>
        <w:spacing w:after="120"/>
      </w:pPr>
      <w:r>
        <w:rPr>
          <w:noProof/>
        </w:rPr>
        <w:drawing>
          <wp:inline distT="0" distB="0" distL="0" distR="0" wp14:anchorId="7B68BF44" wp14:editId="7C7E86F1">
            <wp:extent cx="164606" cy="207282"/>
            <wp:effectExtent l="0" t="0" r="0" b="0"/>
            <wp:docPr id="3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4C5E69">
        <w:t>5.95</w:t>
      </w:r>
      <w:r>
        <w:t xml:space="preserve"> hours</w:t>
      </w:r>
    </w:p>
    <w:p w14:paraId="0287F613" w14:textId="2692DFCF" w:rsidR="00265AA1" w:rsidRDefault="00265AA1" w:rsidP="00265AA1">
      <w:pPr>
        <w:pStyle w:val="Gr5AnswerText1Col"/>
        <w:spacing w:after="120"/>
      </w:pPr>
      <w:r>
        <w:rPr>
          <w:noProof/>
        </w:rPr>
        <w:drawing>
          <wp:inline distT="0" distB="0" distL="0" distR="0" wp14:anchorId="1D0BB37B" wp14:editId="64F126C2">
            <wp:extent cx="164606" cy="207282"/>
            <wp:effectExtent l="0" t="0" r="0" b="0"/>
            <wp:docPr id="32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40 hours</w:t>
      </w:r>
    </w:p>
    <w:p w14:paraId="235017BA" w14:textId="77777777" w:rsidR="00757F3C" w:rsidRDefault="00757F3C">
      <w:pPr>
        <w:pStyle w:val="Gr5QuestionFirst"/>
        <w:sectPr w:rsidR="00757F3C" w:rsidSect="00F81E41">
          <w:type w:val="continuous"/>
          <w:pgSz w:w="12240" w:h="15840"/>
          <w:pgMar w:top="1480" w:right="1260" w:bottom="1000" w:left="1260" w:header="720" w:footer="460" w:gutter="0"/>
          <w:cols w:num="2" w:sep="1" w:space="360"/>
          <w:docGrid w:linePitch="360"/>
        </w:sectPr>
      </w:pPr>
    </w:p>
    <w:p w14:paraId="52AAEF78" w14:textId="77777777" w:rsidR="00757F3C" w:rsidRDefault="00757F3C">
      <w:pPr>
        <w:rPr>
          <w:rFonts w:eastAsiaTheme="minorEastAsia" w:cs="FrutigerLTStd-Roman"/>
          <w:color w:val="000000"/>
          <w:sz w:val="24"/>
          <w:szCs w:val="24"/>
        </w:rPr>
      </w:pPr>
      <w:r>
        <w:br w:type="page"/>
      </w:r>
    </w:p>
    <w:p w14:paraId="02B1B194" w14:textId="77777777" w:rsidR="00C34404" w:rsidRDefault="00FC61AE">
      <w:pPr>
        <w:pStyle w:val="Gr5QuestionFirst"/>
      </w:pPr>
      <w:r>
        <w:rPr>
          <w:noProof/>
        </w:rPr>
        <w:lastRenderedPageBreak/>
        <w:drawing>
          <wp:inline distT="0" distB="0" distL="0" distR="0" wp14:anchorId="612872AE" wp14:editId="67C45CAB">
            <wp:extent cx="176784" cy="207264"/>
            <wp:effectExtent l="0" t="0" r="0" b="0"/>
            <wp:docPr id="2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Grant is making small bags of dried fruit from a large bag of dried fruit that weighs </w:t>
      </w:r>
      <w:r w:rsidR="00757F3C">
        <w:br/>
      </w:r>
      <w:r>
        <w:t xml:space="preserve">5.46 pounds. If he puts the same amount of dried fruit in each of 6 bags, how much </w:t>
      </w:r>
      <w:r w:rsidR="00757F3C">
        <w:br/>
      </w:r>
      <w:r>
        <w:t>will each bag weigh?</w:t>
      </w:r>
    </w:p>
    <w:p w14:paraId="75F62C37" w14:textId="653BD750" w:rsidR="00C34404" w:rsidRDefault="00757F3C" w:rsidP="00757F3C">
      <w:pPr>
        <w:pStyle w:val="Gr5Question2ndline"/>
      </w:pPr>
      <w:r>
        <w:t>______</w:t>
      </w:r>
      <w:r w:rsidR="00FC61AE">
        <w:t xml:space="preserve"> pound(s)</w:t>
      </w:r>
    </w:p>
    <w:p w14:paraId="43C00ADA" w14:textId="396D3186" w:rsidR="004D1F65" w:rsidRDefault="004D1F65" w:rsidP="00757F3C">
      <w:pPr>
        <w:pStyle w:val="Gr5Question2ndline"/>
      </w:pPr>
    </w:p>
    <w:p w14:paraId="2D11C3D6" w14:textId="1D92C0A3" w:rsidR="004D1F65" w:rsidRDefault="004D1F65" w:rsidP="00757F3C">
      <w:pPr>
        <w:pStyle w:val="Gr5Question2ndline"/>
      </w:pPr>
    </w:p>
    <w:p w14:paraId="21F4E32A" w14:textId="4ABB93B4" w:rsidR="004D1F65" w:rsidRDefault="004D1F65" w:rsidP="00757F3C">
      <w:pPr>
        <w:pStyle w:val="Gr5Question2ndline"/>
      </w:pPr>
    </w:p>
    <w:p w14:paraId="191E4B3E" w14:textId="77777777" w:rsidR="004D1F65" w:rsidRDefault="004D1F65" w:rsidP="00757F3C">
      <w:pPr>
        <w:pStyle w:val="Gr5Question2ndline"/>
      </w:pPr>
    </w:p>
    <w:p w14:paraId="000B35B2" w14:textId="67DC59CA" w:rsidR="00C34404" w:rsidRDefault="00FC61AE" w:rsidP="000B44F0">
      <w:pPr>
        <w:pStyle w:val="Gr5QuestionRuleAbove"/>
        <w:spacing w:after="240"/>
      </w:pPr>
      <w:r>
        <w:rPr>
          <w:noProof/>
        </w:rPr>
        <w:drawing>
          <wp:inline distT="0" distB="0" distL="0" distR="0" wp14:anchorId="7323F5B1" wp14:editId="459584E1">
            <wp:extent cx="176784" cy="207264"/>
            <wp:effectExtent l="0" t="0" r="0" b="0"/>
            <wp:docPr id="26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65AA1">
        <w:t>Match the an</w:t>
      </w:r>
      <w:r w:rsidR="004D1F65">
        <w:t>swer with the expression</w:t>
      </w:r>
      <w:r>
        <w:t xml:space="preserve"> equation.</w:t>
      </w:r>
      <w:r w:rsidR="004D1F65">
        <w:t xml:space="preserve">  </w:t>
      </w:r>
      <w:r w:rsidR="004D1F65" w:rsidRPr="004D1F65">
        <w:rPr>
          <w:i/>
          <w:iCs/>
          <w:sz w:val="20"/>
          <w:szCs w:val="20"/>
        </w:rPr>
        <w:t>(Hint, solve and connect with a line</w:t>
      </w:r>
      <w:r w:rsidR="004D1F65">
        <w:rPr>
          <w:i/>
          <w:iCs/>
          <w:sz w:val="20"/>
          <w:szCs w:val="20"/>
        </w:rPr>
        <w:t>.  Think about moving the decimal</w:t>
      </w:r>
      <w:r w:rsidR="004D1F65" w:rsidRPr="004D1F65">
        <w:rPr>
          <w:i/>
          <w:iCs/>
          <w:sz w:val="20"/>
          <w:szCs w:val="20"/>
        </w:rPr>
        <w:t>)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80"/>
        <w:gridCol w:w="2400"/>
      </w:tblGrid>
      <w:tr w:rsidR="00C34404" w14:paraId="5C2494A4" w14:textId="77777777" w:rsidTr="00AF7C2E">
        <w:tc>
          <w:tcPr>
            <w:tcW w:w="2160" w:type="dxa"/>
            <w:tcBorders>
              <w:bottom w:val="single" w:sz="4" w:space="0" w:color="auto"/>
            </w:tcBorders>
          </w:tcPr>
          <w:p w14:paraId="49178D82" w14:textId="77777777" w:rsidR="00C34404" w:rsidRDefault="00AF7C2E" w:rsidP="00AF7C2E">
            <w:pPr>
              <w:pStyle w:val="Gr5Text"/>
              <w:spacing w:before="80" w:after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14179611" wp14:editId="67E4B3FC">
                  <wp:simplePos x="0" y="0"/>
                  <wp:positionH relativeFrom="column">
                    <wp:posOffset>1299527</wp:posOffset>
                  </wp:positionH>
                  <wp:positionV relativeFrom="paragraph">
                    <wp:posOffset>31115</wp:posOffset>
                  </wp:positionV>
                  <wp:extent cx="228600" cy="22860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61AE">
              <w:t xml:space="preserve">48.6 </w:t>
            </w:r>
            <w:r w:rsidR="00FC61AE">
              <w:rPr>
                <w:rFonts w:ascii="Cambria Math" w:hAnsi="Cambria Math"/>
              </w:rPr>
              <w:t>÷</w:t>
            </w:r>
            <w:r w:rsidR="00FC61AE">
              <w:t xml:space="preserve"> 10 </w:t>
            </w:r>
            <w:r w:rsidR="00FC61AE">
              <w:rPr>
                <w:rFonts w:ascii="Cambria Math" w:hAnsi="Cambria Math"/>
              </w:rPr>
              <w:t>=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79C95A3" w14:textId="77777777" w:rsidR="00C34404" w:rsidRDefault="00AF7C2E" w:rsidP="00AF7C2E">
            <w:pPr>
              <w:pStyle w:val="Gr5Text"/>
              <w:spacing w:before="80" w:after="80"/>
              <w:ind w:left="720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BD9B206" wp14:editId="798F6419">
                  <wp:simplePos x="0" y="0"/>
                  <wp:positionH relativeFrom="column">
                    <wp:posOffset>1138873</wp:posOffset>
                  </wp:positionH>
                  <wp:positionV relativeFrom="paragraph">
                    <wp:posOffset>29210</wp:posOffset>
                  </wp:positionV>
                  <wp:extent cx="228600" cy="228600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3D25546C" w14:textId="77777777" w:rsidR="00C34404" w:rsidRDefault="00FC61AE" w:rsidP="00AF7C2E">
            <w:pPr>
              <w:pStyle w:val="Gr5Text"/>
              <w:spacing w:before="80" w:after="80"/>
              <w:jc w:val="center"/>
            </w:pPr>
            <w:r>
              <w:t>0.486</w:t>
            </w:r>
          </w:p>
        </w:tc>
      </w:tr>
      <w:tr w:rsidR="00C34404" w:rsidRPr="00AF7C2E" w14:paraId="20432F7C" w14:textId="77777777" w:rsidTr="00AF7C2E">
        <w:trPr>
          <w:trHeight w:val="53"/>
        </w:trPr>
        <w:tc>
          <w:tcPr>
            <w:tcW w:w="2160" w:type="dxa"/>
            <w:tcBorders>
              <w:left w:val="nil"/>
              <w:right w:val="nil"/>
            </w:tcBorders>
          </w:tcPr>
          <w:p w14:paraId="02673684" w14:textId="77777777" w:rsidR="00C34404" w:rsidRPr="00AF7C2E" w:rsidRDefault="00C34404" w:rsidP="00AF7C2E">
            <w:pPr>
              <w:pStyle w:val="Gr5Text"/>
              <w:jc w:val="center"/>
              <w:rPr>
                <w:sz w:val="1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CA31EC0" w14:textId="77777777" w:rsidR="00C34404" w:rsidRPr="00AF7C2E" w:rsidRDefault="00C34404" w:rsidP="00AF7C2E">
            <w:pPr>
              <w:pStyle w:val="Gr5Text"/>
              <w:jc w:val="center"/>
              <w:rPr>
                <w:sz w:val="1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28DF7974" w14:textId="77777777" w:rsidR="00C34404" w:rsidRPr="00AF7C2E" w:rsidRDefault="00C34404" w:rsidP="00AF7C2E">
            <w:pPr>
              <w:pStyle w:val="Gr5Text"/>
              <w:jc w:val="center"/>
              <w:rPr>
                <w:sz w:val="14"/>
              </w:rPr>
            </w:pPr>
          </w:p>
        </w:tc>
      </w:tr>
      <w:tr w:rsidR="00C34404" w14:paraId="2033753D" w14:textId="77777777" w:rsidTr="00AF7C2E">
        <w:tc>
          <w:tcPr>
            <w:tcW w:w="2160" w:type="dxa"/>
            <w:tcBorders>
              <w:bottom w:val="single" w:sz="4" w:space="0" w:color="auto"/>
            </w:tcBorders>
          </w:tcPr>
          <w:p w14:paraId="4C816171" w14:textId="35E529B2" w:rsidR="00C34404" w:rsidRDefault="00AF7C2E" w:rsidP="00AF7C2E">
            <w:pPr>
              <w:pStyle w:val="Gr5Text"/>
              <w:spacing w:before="80" w:after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0CFFFDB5" wp14:editId="53B4CE83">
                  <wp:simplePos x="0" y="0"/>
                  <wp:positionH relativeFrom="column">
                    <wp:posOffset>1301750</wp:posOffset>
                  </wp:positionH>
                  <wp:positionV relativeFrom="paragraph">
                    <wp:posOffset>29845</wp:posOffset>
                  </wp:positionV>
                  <wp:extent cx="228600" cy="2286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61AE">
              <w:t xml:space="preserve">48.6 </w:t>
            </w:r>
            <w:r w:rsidR="00FC61AE">
              <w:rPr>
                <w:rFonts w:ascii="Cambria Math" w:hAnsi="Cambria Math"/>
              </w:rPr>
              <w:t>÷</w:t>
            </w:r>
            <w:r w:rsidR="00FC61AE">
              <w:t xml:space="preserve"> </w:t>
            </w:r>
            <w:r w:rsidR="004C5E69">
              <w:t>1</w:t>
            </w:r>
            <w:r w:rsidR="00FC61AE">
              <w:t xml:space="preserve"> </w:t>
            </w:r>
            <w:r w:rsidR="00FC61AE">
              <w:rPr>
                <w:rFonts w:ascii="Cambria Math" w:hAnsi="Cambria Math"/>
              </w:rPr>
              <w:t>=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1A840B23" w14:textId="77777777" w:rsidR="00C34404" w:rsidRDefault="00AF7C2E" w:rsidP="00AF7C2E">
            <w:pPr>
              <w:pStyle w:val="Gr5Text"/>
              <w:spacing w:before="80" w:after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A63558C" wp14:editId="2FD5D385">
                  <wp:simplePos x="0" y="0"/>
                  <wp:positionH relativeFrom="column">
                    <wp:posOffset>1138873</wp:posOffset>
                  </wp:positionH>
                  <wp:positionV relativeFrom="paragraph">
                    <wp:posOffset>26670</wp:posOffset>
                  </wp:positionV>
                  <wp:extent cx="228600" cy="228600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6AC0472" w14:textId="77777777" w:rsidR="00C34404" w:rsidRDefault="00FC61AE" w:rsidP="00AF7C2E">
            <w:pPr>
              <w:pStyle w:val="Gr5Text"/>
              <w:spacing w:before="80" w:after="80"/>
              <w:jc w:val="center"/>
            </w:pPr>
            <w:r>
              <w:t>4.86</w:t>
            </w:r>
          </w:p>
        </w:tc>
      </w:tr>
      <w:tr w:rsidR="00C34404" w:rsidRPr="00AF7C2E" w14:paraId="6EA44631" w14:textId="77777777" w:rsidTr="00AF7C2E">
        <w:tc>
          <w:tcPr>
            <w:tcW w:w="2160" w:type="dxa"/>
            <w:tcBorders>
              <w:left w:val="nil"/>
              <w:right w:val="nil"/>
            </w:tcBorders>
          </w:tcPr>
          <w:p w14:paraId="7125673F" w14:textId="77777777" w:rsidR="00C34404" w:rsidRPr="00AF7C2E" w:rsidRDefault="00C34404" w:rsidP="00AF7C2E">
            <w:pPr>
              <w:pStyle w:val="Gr5Text"/>
              <w:jc w:val="center"/>
              <w:rPr>
                <w:sz w:val="1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2F6BDAB" w14:textId="77777777" w:rsidR="00C34404" w:rsidRPr="00AF7C2E" w:rsidRDefault="00C34404" w:rsidP="00AF7C2E">
            <w:pPr>
              <w:pStyle w:val="Gr5Text"/>
              <w:jc w:val="center"/>
              <w:rPr>
                <w:sz w:val="1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0ED7249D" w14:textId="77777777" w:rsidR="00C34404" w:rsidRPr="00AF7C2E" w:rsidRDefault="00C34404" w:rsidP="00AF7C2E">
            <w:pPr>
              <w:pStyle w:val="Gr5Text"/>
              <w:jc w:val="center"/>
              <w:rPr>
                <w:sz w:val="14"/>
              </w:rPr>
            </w:pPr>
          </w:p>
        </w:tc>
      </w:tr>
      <w:tr w:rsidR="00C34404" w14:paraId="78782493" w14:textId="77777777" w:rsidTr="00AF7C2E">
        <w:tc>
          <w:tcPr>
            <w:tcW w:w="2160" w:type="dxa"/>
            <w:tcBorders>
              <w:bottom w:val="single" w:sz="4" w:space="0" w:color="auto"/>
            </w:tcBorders>
          </w:tcPr>
          <w:p w14:paraId="2F25B79E" w14:textId="77777777" w:rsidR="00C34404" w:rsidRDefault="00AF7C2E" w:rsidP="00AF7C2E">
            <w:pPr>
              <w:pStyle w:val="Gr5Text"/>
              <w:spacing w:before="80" w:after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20723A" wp14:editId="2CCAFDE7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28892</wp:posOffset>
                  </wp:positionV>
                  <wp:extent cx="228600" cy="22860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61AE">
              <w:t xml:space="preserve">48.6 </w:t>
            </w:r>
            <w:r w:rsidR="00FC61AE">
              <w:rPr>
                <w:rFonts w:ascii="Cambria Math" w:hAnsi="Cambria Math"/>
              </w:rPr>
              <w:t>÷</w:t>
            </w:r>
            <w:r w:rsidR="00FC61AE">
              <w:t xml:space="preserve"> 100 </w:t>
            </w:r>
            <w:r w:rsidR="00FC61AE">
              <w:rPr>
                <w:rFonts w:ascii="Cambria Math" w:hAnsi="Cambria Math"/>
              </w:rPr>
              <w:t>=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501FEF1" w14:textId="77777777" w:rsidR="00C34404" w:rsidRDefault="00AF7C2E" w:rsidP="00AF7C2E">
            <w:pPr>
              <w:pStyle w:val="Gr5Text"/>
              <w:spacing w:before="80" w:after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27B50CD" wp14:editId="4FD77FB2">
                  <wp:simplePos x="0" y="0"/>
                  <wp:positionH relativeFrom="column">
                    <wp:posOffset>1147763</wp:posOffset>
                  </wp:positionH>
                  <wp:positionV relativeFrom="paragraph">
                    <wp:posOffset>26035</wp:posOffset>
                  </wp:positionV>
                  <wp:extent cx="228600" cy="228600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489E3586" w14:textId="4B17F47D" w:rsidR="00C34404" w:rsidRDefault="00FC61AE" w:rsidP="00AF7C2E">
            <w:pPr>
              <w:pStyle w:val="Gr5Text"/>
              <w:spacing w:before="80" w:after="80"/>
              <w:jc w:val="center"/>
            </w:pPr>
            <w:r>
              <w:t>48</w:t>
            </w:r>
            <w:r w:rsidR="004C5E69">
              <w:t>.6</w:t>
            </w:r>
          </w:p>
        </w:tc>
      </w:tr>
      <w:tr w:rsidR="00C34404" w:rsidRPr="00AF7C2E" w14:paraId="38F6C968" w14:textId="77777777" w:rsidTr="00AF7C2E">
        <w:tc>
          <w:tcPr>
            <w:tcW w:w="2160" w:type="dxa"/>
            <w:tcBorders>
              <w:left w:val="nil"/>
              <w:right w:val="nil"/>
            </w:tcBorders>
          </w:tcPr>
          <w:p w14:paraId="342025DF" w14:textId="77777777" w:rsidR="00C34404" w:rsidRPr="00AF7C2E" w:rsidRDefault="00C34404" w:rsidP="00AF7C2E">
            <w:pPr>
              <w:pStyle w:val="Gr5Text"/>
              <w:jc w:val="center"/>
              <w:rPr>
                <w:sz w:val="1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5059A943" w14:textId="77777777" w:rsidR="00C34404" w:rsidRPr="00AF7C2E" w:rsidRDefault="00C34404" w:rsidP="00AF7C2E">
            <w:pPr>
              <w:pStyle w:val="Gr5Text"/>
              <w:jc w:val="center"/>
              <w:rPr>
                <w:sz w:val="14"/>
              </w:rPr>
            </w:pPr>
          </w:p>
        </w:tc>
        <w:tc>
          <w:tcPr>
            <w:tcW w:w="2400" w:type="dxa"/>
            <w:tcBorders>
              <w:left w:val="nil"/>
              <w:right w:val="nil"/>
            </w:tcBorders>
          </w:tcPr>
          <w:p w14:paraId="1ABF5399" w14:textId="77777777" w:rsidR="00C34404" w:rsidRPr="00AF7C2E" w:rsidRDefault="00C34404" w:rsidP="00AF7C2E">
            <w:pPr>
              <w:pStyle w:val="Gr5Text"/>
              <w:jc w:val="center"/>
              <w:rPr>
                <w:sz w:val="14"/>
              </w:rPr>
            </w:pPr>
          </w:p>
        </w:tc>
      </w:tr>
      <w:tr w:rsidR="00C34404" w14:paraId="54FDB075" w14:textId="77777777" w:rsidTr="00AF7C2E">
        <w:tc>
          <w:tcPr>
            <w:tcW w:w="2160" w:type="dxa"/>
          </w:tcPr>
          <w:p w14:paraId="6E9976CA" w14:textId="398649E3" w:rsidR="00C34404" w:rsidRDefault="00AF7C2E" w:rsidP="00AF7C2E">
            <w:pPr>
              <w:pStyle w:val="Gr5Text"/>
              <w:spacing w:before="80" w:after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94AA47D" wp14:editId="5F950B34">
                  <wp:simplePos x="0" y="0"/>
                  <wp:positionH relativeFrom="column">
                    <wp:posOffset>1302385</wp:posOffset>
                  </wp:positionH>
                  <wp:positionV relativeFrom="paragraph">
                    <wp:posOffset>28575</wp:posOffset>
                  </wp:positionV>
                  <wp:extent cx="228600" cy="228600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61AE">
              <w:t xml:space="preserve">48.6 </w:t>
            </w:r>
            <w:r w:rsidR="00FC61AE">
              <w:rPr>
                <w:rFonts w:ascii="Cambria Math" w:hAnsi="Cambria Math"/>
              </w:rPr>
              <w:t>÷</w:t>
            </w:r>
            <w:r w:rsidR="00FC61AE">
              <w:t xml:space="preserve"> </w:t>
            </w:r>
            <w:r w:rsidR="004C5E69">
              <w:t>1000</w:t>
            </w:r>
            <w:r w:rsidR="00FC61AE">
              <w:t xml:space="preserve"> </w:t>
            </w:r>
            <w:r w:rsidR="00FC61AE">
              <w:rPr>
                <w:rFonts w:ascii="Cambria Math" w:hAnsi="Cambria Math"/>
              </w:rPr>
              <w:t>=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106F25B0" w14:textId="77777777" w:rsidR="00C34404" w:rsidRDefault="00AF7C2E" w:rsidP="00AF7C2E">
            <w:pPr>
              <w:pStyle w:val="Gr5Text"/>
              <w:spacing w:before="80" w:after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3DBA1C7" wp14:editId="4BDA51F8">
                  <wp:simplePos x="0" y="0"/>
                  <wp:positionH relativeFrom="column">
                    <wp:posOffset>1147128</wp:posOffset>
                  </wp:positionH>
                  <wp:positionV relativeFrom="paragraph">
                    <wp:posOffset>31115</wp:posOffset>
                  </wp:positionV>
                  <wp:extent cx="228600" cy="22860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0" w:type="dxa"/>
          </w:tcPr>
          <w:p w14:paraId="13057F9F" w14:textId="39564677" w:rsidR="00C34404" w:rsidRDefault="004C5E69" w:rsidP="00AF7C2E">
            <w:pPr>
              <w:pStyle w:val="Gr5Text"/>
              <w:spacing w:before="80" w:after="80"/>
              <w:jc w:val="center"/>
            </w:pPr>
            <w:r>
              <w:t>0.0486</w:t>
            </w:r>
          </w:p>
        </w:tc>
      </w:tr>
    </w:tbl>
    <w:p w14:paraId="23674D1A" w14:textId="296A6EA2" w:rsidR="00AF7C2E" w:rsidRDefault="00AF7C2E">
      <w:pPr>
        <w:rPr>
          <w:rFonts w:eastAsiaTheme="minorEastAsia" w:cs="FrutigerLTStd-Roman"/>
          <w:color w:val="000000"/>
          <w:sz w:val="24"/>
          <w:szCs w:val="24"/>
        </w:rPr>
      </w:pPr>
    </w:p>
    <w:p w14:paraId="73230A1A" w14:textId="22476BB4" w:rsidR="00265AA1" w:rsidRDefault="00265AA1">
      <w:pPr>
        <w:rPr>
          <w:rFonts w:eastAsiaTheme="minorEastAsia" w:cs="FrutigerLTStd-Roman"/>
          <w:color w:val="000000"/>
          <w:sz w:val="24"/>
          <w:szCs w:val="24"/>
        </w:rPr>
      </w:pPr>
    </w:p>
    <w:p w14:paraId="28FB8D5E" w14:textId="556B12BC" w:rsidR="00265AA1" w:rsidRDefault="00265AA1">
      <w:pPr>
        <w:rPr>
          <w:rFonts w:eastAsiaTheme="minorEastAsia" w:cs="FrutigerLTStd-Roman"/>
          <w:color w:val="000000"/>
          <w:sz w:val="24"/>
          <w:szCs w:val="24"/>
        </w:rPr>
      </w:pPr>
    </w:p>
    <w:p w14:paraId="07BA89FF" w14:textId="1A4CAAFE" w:rsidR="00265AA1" w:rsidRDefault="00265AA1">
      <w:pPr>
        <w:rPr>
          <w:rFonts w:eastAsiaTheme="minorEastAsia" w:cs="FrutigerLTStd-Roman"/>
          <w:color w:val="000000"/>
          <w:sz w:val="24"/>
          <w:szCs w:val="24"/>
        </w:rPr>
      </w:pPr>
    </w:p>
    <w:p w14:paraId="0A48A453" w14:textId="1FD4B3A9" w:rsidR="00265AA1" w:rsidRDefault="00265AA1">
      <w:pPr>
        <w:rPr>
          <w:rFonts w:eastAsiaTheme="minorEastAsia" w:cs="FrutigerLTStd-Roman"/>
          <w:color w:val="000000"/>
          <w:sz w:val="24"/>
          <w:szCs w:val="24"/>
        </w:rPr>
      </w:pPr>
    </w:p>
    <w:p w14:paraId="2A4F1FB1" w14:textId="387F8565" w:rsidR="00265AA1" w:rsidRDefault="00265AA1">
      <w:pPr>
        <w:rPr>
          <w:rFonts w:eastAsiaTheme="minorEastAsia" w:cs="FrutigerLTStd-Roman"/>
          <w:color w:val="000000"/>
          <w:sz w:val="24"/>
          <w:szCs w:val="24"/>
        </w:rPr>
      </w:pPr>
    </w:p>
    <w:p w14:paraId="0F2D4118" w14:textId="5627018C" w:rsidR="00265AA1" w:rsidRDefault="00265AA1">
      <w:pPr>
        <w:rPr>
          <w:rFonts w:eastAsiaTheme="minorEastAsia" w:cs="FrutigerLTStd-Roman"/>
          <w:color w:val="000000"/>
          <w:sz w:val="24"/>
          <w:szCs w:val="24"/>
        </w:rPr>
      </w:pPr>
    </w:p>
    <w:p w14:paraId="31732ACE" w14:textId="2A3DFD99" w:rsidR="00265AA1" w:rsidRDefault="00265AA1">
      <w:pPr>
        <w:rPr>
          <w:rFonts w:eastAsiaTheme="minorEastAsia" w:cs="FrutigerLTStd-Roman"/>
          <w:color w:val="000000"/>
          <w:sz w:val="24"/>
          <w:szCs w:val="24"/>
        </w:rPr>
      </w:pPr>
    </w:p>
    <w:p w14:paraId="2736AB7A" w14:textId="77777777" w:rsidR="00265AA1" w:rsidRDefault="00265AA1">
      <w:pPr>
        <w:rPr>
          <w:rFonts w:eastAsiaTheme="minorEastAsia" w:cs="FrutigerLTStd-Roman"/>
          <w:color w:val="000000"/>
          <w:sz w:val="24"/>
          <w:szCs w:val="24"/>
        </w:rPr>
      </w:pPr>
    </w:p>
    <w:p w14:paraId="4D0594B1" w14:textId="77777777" w:rsidR="00AF7C2E" w:rsidRDefault="00AF7C2E">
      <w:pPr>
        <w:pStyle w:val="Gr5QuestionFirst"/>
        <w:sectPr w:rsidR="00AF7C2E" w:rsidSect="00757F3C">
          <w:type w:val="continuous"/>
          <w:pgSz w:w="12240" w:h="15840"/>
          <w:pgMar w:top="1480" w:right="1260" w:bottom="1000" w:left="1260" w:header="720" w:footer="460" w:gutter="0"/>
          <w:cols w:sep="1" w:space="360"/>
          <w:docGrid w:linePitch="360"/>
        </w:sectPr>
      </w:pPr>
    </w:p>
    <w:p w14:paraId="6A26379E" w14:textId="34BEBA7F" w:rsidR="00C34404" w:rsidRDefault="00FC61AE">
      <w:pPr>
        <w:pStyle w:val="Gr5QuestionFirst"/>
      </w:pPr>
      <w:r>
        <w:rPr>
          <w:noProof/>
        </w:rPr>
        <w:drawing>
          <wp:inline distT="0" distB="0" distL="0" distR="0" wp14:anchorId="1187688B" wp14:editId="12C260FC">
            <wp:extent cx="176784" cy="207264"/>
            <wp:effectExtent l="0" t="0" r="0" b="0"/>
            <wp:docPr id="27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Reshawn is buying 3 books </w:t>
      </w:r>
      <w:r w:rsidRPr="004D1F65">
        <w:rPr>
          <w:b/>
          <w:bCs/>
        </w:rPr>
        <w:t>in a set</w:t>
      </w:r>
      <w:r>
        <w:t xml:space="preserve"> for $24.81. He will save $6.69 by buying the </w:t>
      </w:r>
      <w:r w:rsidR="004D1F65" w:rsidRPr="004D1F65">
        <w:rPr>
          <w:b/>
          <w:bCs/>
        </w:rPr>
        <w:t>whole</w:t>
      </w:r>
      <w:r w:rsidRPr="004D1F65">
        <w:rPr>
          <w:b/>
          <w:bCs/>
        </w:rPr>
        <w:t xml:space="preserve"> set</w:t>
      </w:r>
      <w:r>
        <w:t xml:space="preserve"> instead of buying the 3 books</w:t>
      </w:r>
      <w:r w:rsidR="004D1F65">
        <w:t xml:space="preserve"> </w:t>
      </w:r>
      <w:r w:rsidR="004D1F65" w:rsidRPr="004D1F65">
        <w:rPr>
          <w:b/>
          <w:bCs/>
        </w:rPr>
        <w:t>separately</w:t>
      </w:r>
      <w:r>
        <w:t xml:space="preserve">. </w:t>
      </w:r>
      <w:r w:rsidRPr="004D1F65">
        <w:rPr>
          <w:i/>
          <w:iCs/>
        </w:rPr>
        <w:t>If each book costs the same amount</w:t>
      </w:r>
      <w:r>
        <w:t>, how much does each of the 3 books cost when purchased individually?</w:t>
      </w:r>
    </w:p>
    <w:p w14:paraId="456158DD" w14:textId="77777777" w:rsidR="004D1F65" w:rsidRDefault="00FC61AE" w:rsidP="003C4D44">
      <w:pPr>
        <w:pStyle w:val="Gr5Question2ndline"/>
        <w:rPr>
          <w:u w:val="single"/>
        </w:rPr>
      </w:pPr>
      <w:r>
        <w:t xml:space="preserve">$ </w:t>
      </w:r>
      <w:r w:rsidR="003C4D44">
        <w:rPr>
          <w:u w:val="single"/>
        </w:rPr>
        <w:t>______</w:t>
      </w:r>
      <w:r w:rsidR="004D1F65">
        <w:rPr>
          <w:u w:val="single"/>
        </w:rPr>
        <w:t xml:space="preserve">      each </w:t>
      </w:r>
    </w:p>
    <w:p w14:paraId="055AEEA7" w14:textId="429AE051" w:rsidR="00AF7C2E" w:rsidRDefault="004D1F65" w:rsidP="004D1F65">
      <w:pPr>
        <w:pStyle w:val="Gr5Question2ndline"/>
        <w:sectPr w:rsidR="00AF7C2E" w:rsidSect="00AF7C2E">
          <w:type w:val="continuous"/>
          <w:pgSz w:w="12240" w:h="15840"/>
          <w:pgMar w:top="1480" w:right="1260" w:bottom="1000" w:left="1260" w:header="720" w:footer="460" w:gutter="0"/>
          <w:cols w:num="2" w:sep="1" w:space="360"/>
          <w:docGrid w:linePitch="360"/>
        </w:sectPr>
      </w:pPr>
      <w:r w:rsidRPr="004D1F65">
        <w:rPr>
          <w:i/>
          <w:iCs/>
          <w:sz w:val="20"/>
          <w:szCs w:val="20"/>
        </w:rPr>
        <w:t>(Hint-  multi-step problem)</w:t>
      </w:r>
      <w:r w:rsidR="00BA5E6C">
        <w:br w:type="column"/>
      </w:r>
    </w:p>
    <w:p w14:paraId="0C8224AF" w14:textId="77777777" w:rsidR="00FC61AE" w:rsidRDefault="00FC61AE" w:rsidP="004D1F65"/>
    <w:sectPr w:rsidR="00FC61AE" w:rsidSect="00757F3C">
      <w:type w:val="continuous"/>
      <w:pgSz w:w="12240" w:h="15840"/>
      <w:pgMar w:top="1480" w:right="1260" w:bottom="1000" w:left="1260" w:header="720" w:footer="46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F43A" w14:textId="77777777" w:rsidR="00D62645" w:rsidRDefault="00D62645">
      <w:r>
        <w:separator/>
      </w:r>
    </w:p>
    <w:p w14:paraId="03BC221A" w14:textId="77777777" w:rsidR="00D62645" w:rsidRDefault="00D62645"/>
  </w:endnote>
  <w:endnote w:type="continuationSeparator" w:id="0">
    <w:p w14:paraId="1705AB84" w14:textId="77777777" w:rsidR="00D62645" w:rsidRDefault="00D62645">
      <w:r>
        <w:continuationSeparator/>
      </w:r>
    </w:p>
    <w:p w14:paraId="4F919B7A" w14:textId="77777777" w:rsidR="00D62645" w:rsidRDefault="00D62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LTStd-Roman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FrutigerLTStd-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BCC8" w14:textId="77777777" w:rsidR="00441C84" w:rsidRDefault="0012673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2161594" w14:textId="77777777" w:rsidR="00441C84" w:rsidRDefault="00441C84">
    <w:pPr>
      <w:ind w:right="360"/>
    </w:pPr>
  </w:p>
  <w:p w14:paraId="0446AF34" w14:textId="77777777" w:rsidR="00941AFA" w:rsidRDefault="00941A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C3F4" w14:textId="77777777" w:rsidR="00365718" w:rsidRDefault="00365718" w:rsidP="00365718">
    <w:pPr>
      <w:pStyle w:val="HMHFolioFooter"/>
    </w:pPr>
    <w:r>
      <w:t xml:space="preserve">Grade </w:t>
    </w:r>
    <w:r w:rsidR="00627310">
      <w:t>5</w:t>
    </w:r>
    <w:r>
      <w:t xml:space="preserve"> • </w:t>
    </w:r>
    <w:r w:rsidR="00AB5235">
      <w:t>Chapter</w:t>
    </w:r>
    <w:r>
      <w:t xml:space="preserve"> 7 </w:t>
    </w:r>
    <w:r w:rsidR="00AB5235">
      <w:t>Test</w:t>
    </w:r>
    <w:r>
      <w:tab/>
    </w:r>
    <w:r w:rsidR="00E34CEE" w:rsidRPr="00E34CEE">
      <w:rPr>
        <w:b/>
      </w:rPr>
      <w:fldChar w:fldCharType="begin"/>
    </w:r>
    <w:r w:rsidR="00E34CEE" w:rsidRPr="00E34CEE">
      <w:rPr>
        <w:b/>
      </w:rPr>
      <w:instrText xml:space="preserve"> PAGE   \* MERGEFORMAT </w:instrText>
    </w:r>
    <w:r w:rsidR="00E34CEE" w:rsidRPr="00E34CEE">
      <w:rPr>
        <w:b/>
      </w:rPr>
      <w:fldChar w:fldCharType="separate"/>
    </w:r>
    <w:r w:rsidR="00D97918">
      <w:rPr>
        <w:b/>
        <w:noProof/>
      </w:rPr>
      <w:t>46</w:t>
    </w:r>
    <w:r w:rsidR="00E34CEE" w:rsidRPr="00E34CEE">
      <w:rPr>
        <w:b/>
      </w:rPr>
      <w:fldChar w:fldCharType="end"/>
    </w:r>
  </w:p>
  <w:p w14:paraId="7D443078" w14:textId="77777777" w:rsidR="00143EC1" w:rsidRDefault="00143EC1" w:rsidP="00143EC1">
    <w:pPr>
      <w:pStyle w:val="HMHCopyright"/>
    </w:pPr>
    <w:r>
      <w:t>© Houghton Mifflin Harcourt Publishing Company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6BD3" w14:textId="77777777" w:rsidR="00D62645" w:rsidRDefault="00D62645">
      <w:r>
        <w:separator/>
      </w:r>
    </w:p>
    <w:p w14:paraId="38054F06" w14:textId="77777777" w:rsidR="00D62645" w:rsidRDefault="00D62645"/>
  </w:footnote>
  <w:footnote w:type="continuationSeparator" w:id="0">
    <w:p w14:paraId="538B8728" w14:textId="77777777" w:rsidR="00D62645" w:rsidRDefault="00D62645">
      <w:r>
        <w:continuationSeparator/>
      </w:r>
    </w:p>
    <w:p w14:paraId="2ACCFA26" w14:textId="77777777" w:rsidR="00D62645" w:rsidRDefault="00D62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86DB" w14:textId="77777777" w:rsidR="00941AFA" w:rsidRDefault="00A7487D" w:rsidP="00236F38">
    <w:pPr>
      <w:pStyle w:val="HMHNam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35CD8" wp14:editId="5DEDB23E">
              <wp:simplePos x="0" y="0"/>
              <wp:positionH relativeFrom="page">
                <wp:posOffset>5143500</wp:posOffset>
              </wp:positionH>
              <wp:positionV relativeFrom="page">
                <wp:posOffset>393700</wp:posOffset>
              </wp:positionV>
              <wp:extent cx="1828800" cy="457200"/>
              <wp:effectExtent l="0" t="0" r="0" b="0"/>
              <wp:wrapNone/>
              <wp:docPr id="41" name="Rounded 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4572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DBE465" w14:textId="77777777" w:rsidR="00A7487D" w:rsidRDefault="00AB5235" w:rsidP="00A7487D">
                          <w:pPr>
                            <w:pStyle w:val="HMHModuleForm-headertab"/>
                          </w:pPr>
                          <w:r>
                            <w:t>Chapter</w:t>
                          </w:r>
                          <w:r w:rsidR="00A7487D">
                            <w:t xml:space="preserve"> </w:t>
                          </w:r>
                          <w:r w:rsidR="004261FE">
                            <w:t>7</w:t>
                          </w:r>
                        </w:p>
                        <w:p w14:paraId="48D5B16F" w14:textId="77777777" w:rsidR="00A7487D" w:rsidRDefault="00AB5235" w:rsidP="00A7487D">
                          <w:pPr>
                            <w:pStyle w:val="HMHModuleTest-headertab"/>
                          </w:pPr>
                          <w:r>
                            <w:t>Chapter</w:t>
                          </w:r>
                          <w:r w:rsidR="00A7487D">
                            <w:t xml:space="preserve"> Test</w:t>
                          </w:r>
                        </w:p>
                        <w:p w14:paraId="4904D8C0" w14:textId="77777777" w:rsidR="00A7487D" w:rsidRDefault="00A7487D" w:rsidP="00A7487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52400" tIns="38100" rIns="38100" bIns="381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B635CD8" id="Rounded Rectangle 41" o:spid="_x0000_s1026" style="position:absolute;margin-left:405pt;margin-top:31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" fillcolor="#7f7f7f [1612]" stroked="f">
              <v:textbox inset="12pt,3pt,3pt,3pt">
                <w:txbxContent>
                  <w:p w14:paraId="02DBE465" w14:textId="77777777" w:rsidR="00A7487D" w:rsidRDefault="00AB5235" w:rsidP="00A7487D">
                    <w:pPr>
                      <w:pStyle w:val="HMHModuleForm-headertab"/>
                    </w:pPr>
                    <w:r>
                      <w:t>Chapter</w:t>
                    </w:r>
                    <w:r w:rsidR="00A7487D">
                      <w:t xml:space="preserve"> </w:t>
                    </w:r>
                    <w:r w:rsidR="004261FE">
                      <w:t>7</w:t>
                    </w:r>
                  </w:p>
                  <w:p w14:paraId="48D5B16F" w14:textId="77777777" w:rsidR="00A7487D" w:rsidRDefault="00AB5235" w:rsidP="00A7487D">
                    <w:pPr>
                      <w:pStyle w:val="HMHModuleTest-headertab"/>
                    </w:pPr>
                    <w:r>
                      <w:t>Chapter</w:t>
                    </w:r>
                    <w:r w:rsidR="00A7487D">
                      <w:t xml:space="preserve"> Test</w:t>
                    </w:r>
                  </w:p>
                  <w:p w14:paraId="4904D8C0" w14:textId="77777777" w:rsidR="00A7487D" w:rsidRDefault="00A7487D" w:rsidP="00A7487D">
                    <w:pPr>
                      <w:jc w:val="center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t>Name</w:t>
    </w:r>
    <w:r>
      <w:tab/>
    </w:r>
  </w:p>
  <w:p w14:paraId="458F6948" w14:textId="77777777" w:rsidR="008D065C" w:rsidRDefault="008D065C" w:rsidP="008D06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8F"/>
    <w:rsid w:val="00002D14"/>
    <w:rsid w:val="00006F62"/>
    <w:rsid w:val="00016EDE"/>
    <w:rsid w:val="000224D5"/>
    <w:rsid w:val="00032067"/>
    <w:rsid w:val="00040758"/>
    <w:rsid w:val="00043EC3"/>
    <w:rsid w:val="000554CF"/>
    <w:rsid w:val="00065A61"/>
    <w:rsid w:val="00074946"/>
    <w:rsid w:val="0008212A"/>
    <w:rsid w:val="00085DA1"/>
    <w:rsid w:val="00096836"/>
    <w:rsid w:val="000A2792"/>
    <w:rsid w:val="000B44F0"/>
    <w:rsid w:val="000B53D7"/>
    <w:rsid w:val="000B630E"/>
    <w:rsid w:val="000B648D"/>
    <w:rsid w:val="000B73A7"/>
    <w:rsid w:val="000F383E"/>
    <w:rsid w:val="000F59BD"/>
    <w:rsid w:val="00104D21"/>
    <w:rsid w:val="00114A13"/>
    <w:rsid w:val="001231FA"/>
    <w:rsid w:val="00126498"/>
    <w:rsid w:val="00126731"/>
    <w:rsid w:val="001331EF"/>
    <w:rsid w:val="00133684"/>
    <w:rsid w:val="00143EC1"/>
    <w:rsid w:val="001444AC"/>
    <w:rsid w:val="0015261D"/>
    <w:rsid w:val="00165B38"/>
    <w:rsid w:val="001676A1"/>
    <w:rsid w:val="00173713"/>
    <w:rsid w:val="001779FD"/>
    <w:rsid w:val="0018105F"/>
    <w:rsid w:val="00182908"/>
    <w:rsid w:val="0018638C"/>
    <w:rsid w:val="0019171C"/>
    <w:rsid w:val="001976F0"/>
    <w:rsid w:val="001A1BB7"/>
    <w:rsid w:val="001C2105"/>
    <w:rsid w:val="001D0506"/>
    <w:rsid w:val="001E24E0"/>
    <w:rsid w:val="001E27FB"/>
    <w:rsid w:val="001F3E11"/>
    <w:rsid w:val="0020282F"/>
    <w:rsid w:val="00206E4E"/>
    <w:rsid w:val="00210635"/>
    <w:rsid w:val="00215B56"/>
    <w:rsid w:val="00221585"/>
    <w:rsid w:val="00225F0D"/>
    <w:rsid w:val="00232C5B"/>
    <w:rsid w:val="002336FE"/>
    <w:rsid w:val="00236F38"/>
    <w:rsid w:val="00240487"/>
    <w:rsid w:val="00257742"/>
    <w:rsid w:val="00265AA1"/>
    <w:rsid w:val="00272834"/>
    <w:rsid w:val="00272C10"/>
    <w:rsid w:val="00281C46"/>
    <w:rsid w:val="00287FE3"/>
    <w:rsid w:val="002A3171"/>
    <w:rsid w:val="002B2872"/>
    <w:rsid w:val="002B4F1B"/>
    <w:rsid w:val="002C1F13"/>
    <w:rsid w:val="002C29F8"/>
    <w:rsid w:val="002C392F"/>
    <w:rsid w:val="002C42FE"/>
    <w:rsid w:val="002C726A"/>
    <w:rsid w:val="002E264F"/>
    <w:rsid w:val="002E4189"/>
    <w:rsid w:val="002E49D8"/>
    <w:rsid w:val="002F0FB0"/>
    <w:rsid w:val="002F438C"/>
    <w:rsid w:val="003036AA"/>
    <w:rsid w:val="003036E6"/>
    <w:rsid w:val="00304E5C"/>
    <w:rsid w:val="003101DB"/>
    <w:rsid w:val="00311F3C"/>
    <w:rsid w:val="00313C6C"/>
    <w:rsid w:val="003171BA"/>
    <w:rsid w:val="0033368F"/>
    <w:rsid w:val="0033469E"/>
    <w:rsid w:val="0033696D"/>
    <w:rsid w:val="00365718"/>
    <w:rsid w:val="0036599E"/>
    <w:rsid w:val="00365BED"/>
    <w:rsid w:val="00370C03"/>
    <w:rsid w:val="00371302"/>
    <w:rsid w:val="00373B1C"/>
    <w:rsid w:val="00381169"/>
    <w:rsid w:val="00383E02"/>
    <w:rsid w:val="003A06FD"/>
    <w:rsid w:val="003A2F5A"/>
    <w:rsid w:val="003A4C60"/>
    <w:rsid w:val="003B57CC"/>
    <w:rsid w:val="003C4D44"/>
    <w:rsid w:val="003E2782"/>
    <w:rsid w:val="003F6590"/>
    <w:rsid w:val="003F6AEE"/>
    <w:rsid w:val="004004DB"/>
    <w:rsid w:val="00414964"/>
    <w:rsid w:val="004261FE"/>
    <w:rsid w:val="00426F99"/>
    <w:rsid w:val="00432855"/>
    <w:rsid w:val="00436EDA"/>
    <w:rsid w:val="004371D5"/>
    <w:rsid w:val="004377A3"/>
    <w:rsid w:val="00441C84"/>
    <w:rsid w:val="004427CA"/>
    <w:rsid w:val="00446E71"/>
    <w:rsid w:val="00460B25"/>
    <w:rsid w:val="0046456A"/>
    <w:rsid w:val="0047355F"/>
    <w:rsid w:val="004A2274"/>
    <w:rsid w:val="004A2287"/>
    <w:rsid w:val="004A3771"/>
    <w:rsid w:val="004A65D2"/>
    <w:rsid w:val="004B2A8F"/>
    <w:rsid w:val="004B56BF"/>
    <w:rsid w:val="004C5E69"/>
    <w:rsid w:val="004D1259"/>
    <w:rsid w:val="004D1F65"/>
    <w:rsid w:val="004D4313"/>
    <w:rsid w:val="004D4C89"/>
    <w:rsid w:val="004E2909"/>
    <w:rsid w:val="004F22F8"/>
    <w:rsid w:val="004F4769"/>
    <w:rsid w:val="00522FDA"/>
    <w:rsid w:val="00530034"/>
    <w:rsid w:val="005461D5"/>
    <w:rsid w:val="00550C5F"/>
    <w:rsid w:val="00573ADC"/>
    <w:rsid w:val="0058005C"/>
    <w:rsid w:val="005976F1"/>
    <w:rsid w:val="005D2CCA"/>
    <w:rsid w:val="005D359B"/>
    <w:rsid w:val="005D4B5F"/>
    <w:rsid w:val="005F31C5"/>
    <w:rsid w:val="00606078"/>
    <w:rsid w:val="00617BCE"/>
    <w:rsid w:val="00627310"/>
    <w:rsid w:val="0063296C"/>
    <w:rsid w:val="00651773"/>
    <w:rsid w:val="0065347A"/>
    <w:rsid w:val="006638DA"/>
    <w:rsid w:val="0068058D"/>
    <w:rsid w:val="0069379B"/>
    <w:rsid w:val="00697F39"/>
    <w:rsid w:val="006A26A4"/>
    <w:rsid w:val="006A7B96"/>
    <w:rsid w:val="006B4918"/>
    <w:rsid w:val="006C71C3"/>
    <w:rsid w:val="006D795E"/>
    <w:rsid w:val="006F1F44"/>
    <w:rsid w:val="00717816"/>
    <w:rsid w:val="007442DA"/>
    <w:rsid w:val="007474BD"/>
    <w:rsid w:val="00757F3C"/>
    <w:rsid w:val="00763021"/>
    <w:rsid w:val="0076490B"/>
    <w:rsid w:val="00797B8B"/>
    <w:rsid w:val="007A2030"/>
    <w:rsid w:val="007C3893"/>
    <w:rsid w:val="007D06EA"/>
    <w:rsid w:val="007E48DB"/>
    <w:rsid w:val="007F2D7F"/>
    <w:rsid w:val="007F7221"/>
    <w:rsid w:val="00807C1C"/>
    <w:rsid w:val="00816EC7"/>
    <w:rsid w:val="00827DE6"/>
    <w:rsid w:val="008338AF"/>
    <w:rsid w:val="0084485C"/>
    <w:rsid w:val="00856101"/>
    <w:rsid w:val="00876D94"/>
    <w:rsid w:val="00876E9E"/>
    <w:rsid w:val="00877FDE"/>
    <w:rsid w:val="00880A73"/>
    <w:rsid w:val="00890EE0"/>
    <w:rsid w:val="008C4EBE"/>
    <w:rsid w:val="008C6552"/>
    <w:rsid w:val="008C7363"/>
    <w:rsid w:val="008D065C"/>
    <w:rsid w:val="008D2D11"/>
    <w:rsid w:val="008D48BB"/>
    <w:rsid w:val="008E42EF"/>
    <w:rsid w:val="008F0793"/>
    <w:rsid w:val="00920C65"/>
    <w:rsid w:val="00927167"/>
    <w:rsid w:val="00930804"/>
    <w:rsid w:val="00935DD1"/>
    <w:rsid w:val="00941AFA"/>
    <w:rsid w:val="00951F01"/>
    <w:rsid w:val="009546DA"/>
    <w:rsid w:val="00955216"/>
    <w:rsid w:val="0096315C"/>
    <w:rsid w:val="009632B4"/>
    <w:rsid w:val="0097201E"/>
    <w:rsid w:val="00990B1A"/>
    <w:rsid w:val="00992907"/>
    <w:rsid w:val="009A36B8"/>
    <w:rsid w:val="009A5BAE"/>
    <w:rsid w:val="009B1C72"/>
    <w:rsid w:val="009B1FF4"/>
    <w:rsid w:val="009B33A5"/>
    <w:rsid w:val="009E4E05"/>
    <w:rsid w:val="009E5601"/>
    <w:rsid w:val="009F387B"/>
    <w:rsid w:val="009F5301"/>
    <w:rsid w:val="00A12D9A"/>
    <w:rsid w:val="00A14C50"/>
    <w:rsid w:val="00A30241"/>
    <w:rsid w:val="00A5427C"/>
    <w:rsid w:val="00A7487D"/>
    <w:rsid w:val="00AA0648"/>
    <w:rsid w:val="00AA7F21"/>
    <w:rsid w:val="00AB4AC3"/>
    <w:rsid w:val="00AB5235"/>
    <w:rsid w:val="00AB6528"/>
    <w:rsid w:val="00AC358B"/>
    <w:rsid w:val="00AC7423"/>
    <w:rsid w:val="00AD0380"/>
    <w:rsid w:val="00AD6111"/>
    <w:rsid w:val="00AE065D"/>
    <w:rsid w:val="00AF7C2E"/>
    <w:rsid w:val="00B11B58"/>
    <w:rsid w:val="00B3382A"/>
    <w:rsid w:val="00B341A0"/>
    <w:rsid w:val="00B42D7D"/>
    <w:rsid w:val="00B43984"/>
    <w:rsid w:val="00B51581"/>
    <w:rsid w:val="00B75631"/>
    <w:rsid w:val="00B82429"/>
    <w:rsid w:val="00B825CE"/>
    <w:rsid w:val="00B90ADF"/>
    <w:rsid w:val="00BA2269"/>
    <w:rsid w:val="00BA5E6C"/>
    <w:rsid w:val="00BB1F46"/>
    <w:rsid w:val="00BC10FE"/>
    <w:rsid w:val="00BD50D0"/>
    <w:rsid w:val="00BF3D0C"/>
    <w:rsid w:val="00C01B71"/>
    <w:rsid w:val="00C026B2"/>
    <w:rsid w:val="00C06006"/>
    <w:rsid w:val="00C06C5F"/>
    <w:rsid w:val="00C11F3C"/>
    <w:rsid w:val="00C21423"/>
    <w:rsid w:val="00C2143E"/>
    <w:rsid w:val="00C30023"/>
    <w:rsid w:val="00C34119"/>
    <w:rsid w:val="00C34404"/>
    <w:rsid w:val="00C35658"/>
    <w:rsid w:val="00C42A2D"/>
    <w:rsid w:val="00C44D6F"/>
    <w:rsid w:val="00C506ED"/>
    <w:rsid w:val="00C53138"/>
    <w:rsid w:val="00C66106"/>
    <w:rsid w:val="00C75DF9"/>
    <w:rsid w:val="00C76878"/>
    <w:rsid w:val="00C80918"/>
    <w:rsid w:val="00C91476"/>
    <w:rsid w:val="00CB0D5F"/>
    <w:rsid w:val="00CD1D6B"/>
    <w:rsid w:val="00CD692A"/>
    <w:rsid w:val="00CD6BFA"/>
    <w:rsid w:val="00CD7B04"/>
    <w:rsid w:val="00CE11B0"/>
    <w:rsid w:val="00CF557E"/>
    <w:rsid w:val="00CF5CDA"/>
    <w:rsid w:val="00D106F4"/>
    <w:rsid w:val="00D43C6F"/>
    <w:rsid w:val="00D46266"/>
    <w:rsid w:val="00D61722"/>
    <w:rsid w:val="00D62645"/>
    <w:rsid w:val="00D66F48"/>
    <w:rsid w:val="00D873BC"/>
    <w:rsid w:val="00D97230"/>
    <w:rsid w:val="00D97918"/>
    <w:rsid w:val="00DA3A0E"/>
    <w:rsid w:val="00DA5E3D"/>
    <w:rsid w:val="00DC19CF"/>
    <w:rsid w:val="00DE5666"/>
    <w:rsid w:val="00E01EC7"/>
    <w:rsid w:val="00E102C5"/>
    <w:rsid w:val="00E34CEE"/>
    <w:rsid w:val="00E37959"/>
    <w:rsid w:val="00E50EE9"/>
    <w:rsid w:val="00E55000"/>
    <w:rsid w:val="00E71894"/>
    <w:rsid w:val="00E84748"/>
    <w:rsid w:val="00E90650"/>
    <w:rsid w:val="00EA66D3"/>
    <w:rsid w:val="00EA7847"/>
    <w:rsid w:val="00EB1746"/>
    <w:rsid w:val="00EB34D7"/>
    <w:rsid w:val="00EC5E52"/>
    <w:rsid w:val="00ED00D1"/>
    <w:rsid w:val="00EE7158"/>
    <w:rsid w:val="00EF323D"/>
    <w:rsid w:val="00EF4A3B"/>
    <w:rsid w:val="00F21B14"/>
    <w:rsid w:val="00F319CE"/>
    <w:rsid w:val="00F34AFC"/>
    <w:rsid w:val="00F41B5E"/>
    <w:rsid w:val="00F5288B"/>
    <w:rsid w:val="00F81E41"/>
    <w:rsid w:val="00F83524"/>
    <w:rsid w:val="00F929F3"/>
    <w:rsid w:val="00F9693E"/>
    <w:rsid w:val="00FB0D67"/>
    <w:rsid w:val="00FB4C57"/>
    <w:rsid w:val="00FB7C29"/>
    <w:rsid w:val="00FC61AE"/>
    <w:rsid w:val="00FD6BA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F9AFD"/>
  <w15:docId w15:val="{A0104FC1-9579-4BF6-B68C-59113775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2F8"/>
    <w:rPr>
      <w:rFonts w:ascii="Arial" w:eastAsia="Cambria" w:hAnsi="Arial"/>
      <w:sz w:val="21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9B1FF4"/>
    <w:pPr>
      <w:keepNext/>
      <w:keepLines/>
      <w:spacing w:before="360"/>
      <w:outlineLvl w:val="0"/>
    </w:pPr>
    <w:rPr>
      <w:rFonts w:ascii="Calibri" w:eastAsia="MS Gothic" w:hAnsi="Calibri"/>
      <w:bCs/>
      <w:color w:val="4F81BD"/>
      <w:spacing w:val="20"/>
      <w:sz w:val="32"/>
      <w:szCs w:val="28"/>
    </w:rPr>
  </w:style>
  <w:style w:type="paragraph" w:styleId="Heading2">
    <w:name w:val="heading 2"/>
    <w:basedOn w:val="Normal"/>
    <w:next w:val="Normal"/>
    <w:qFormat/>
    <w:rsid w:val="009B1FF4"/>
    <w:pPr>
      <w:keepNext/>
      <w:keepLines/>
      <w:spacing w:before="120"/>
      <w:outlineLvl w:val="1"/>
    </w:pPr>
    <w:rPr>
      <w:rFonts w:eastAsia="MS Gothic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qFormat/>
    <w:rsid w:val="009B1FF4"/>
    <w:pPr>
      <w:keepNext/>
      <w:keepLines/>
      <w:spacing w:before="20"/>
      <w:outlineLvl w:val="2"/>
    </w:pPr>
    <w:rPr>
      <w:rFonts w:ascii="Calibri" w:eastAsia="MS Gothic" w:hAnsi="Calibri"/>
      <w:bCs/>
      <w:color w:val="1F497D"/>
      <w:spacing w:val="14"/>
      <w:sz w:val="24"/>
    </w:rPr>
  </w:style>
  <w:style w:type="paragraph" w:styleId="Heading4">
    <w:name w:val="heading 4"/>
    <w:basedOn w:val="Normal"/>
    <w:next w:val="Normal"/>
    <w:qFormat/>
    <w:rsid w:val="009B1FF4"/>
    <w:pPr>
      <w:keepNext/>
      <w:keepLines/>
      <w:spacing w:before="200"/>
      <w:outlineLvl w:val="3"/>
    </w:pPr>
    <w:rPr>
      <w:rFonts w:eastAsia="MS Gothic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qFormat/>
    <w:rsid w:val="009B1FF4"/>
    <w:pPr>
      <w:keepNext/>
      <w:keepLines/>
      <w:spacing w:before="200"/>
      <w:outlineLvl w:val="4"/>
    </w:pPr>
    <w:rPr>
      <w:rFonts w:ascii="Calibri" w:eastAsia="MS Gothic" w:hAnsi="Calibri"/>
      <w:color w:val="000000"/>
      <w:sz w:val="22"/>
    </w:rPr>
  </w:style>
  <w:style w:type="paragraph" w:styleId="Heading6">
    <w:name w:val="heading 6"/>
    <w:basedOn w:val="Normal"/>
    <w:next w:val="Normal"/>
    <w:qFormat/>
    <w:rsid w:val="009B1FF4"/>
    <w:pPr>
      <w:keepNext/>
      <w:keepLines/>
      <w:spacing w:before="200"/>
      <w:outlineLvl w:val="5"/>
    </w:pPr>
    <w:rPr>
      <w:rFonts w:ascii="Calibri" w:eastAsia="MS Gothic" w:hAnsi="Calibri"/>
      <w:iCs/>
      <w:color w:val="4F81BD"/>
      <w:sz w:val="22"/>
    </w:rPr>
  </w:style>
  <w:style w:type="paragraph" w:styleId="Heading7">
    <w:name w:val="heading 7"/>
    <w:basedOn w:val="Normal"/>
    <w:next w:val="Normal"/>
    <w:qFormat/>
    <w:rsid w:val="009B1FF4"/>
    <w:pPr>
      <w:keepNext/>
      <w:keepLines/>
      <w:spacing w:before="200"/>
      <w:outlineLvl w:val="6"/>
    </w:pPr>
    <w:rPr>
      <w:rFonts w:ascii="Calibri" w:eastAsia="MS Gothic" w:hAnsi="Calibri"/>
      <w:i/>
      <w:iCs/>
      <w:color w:val="000000"/>
      <w:sz w:val="22"/>
    </w:rPr>
  </w:style>
  <w:style w:type="paragraph" w:styleId="Heading8">
    <w:name w:val="heading 8"/>
    <w:basedOn w:val="Normal"/>
    <w:next w:val="Normal"/>
    <w:qFormat/>
    <w:rsid w:val="009B1FF4"/>
    <w:pPr>
      <w:keepNext/>
      <w:keepLines/>
      <w:spacing w:before="200"/>
      <w:outlineLvl w:val="7"/>
    </w:pPr>
    <w:rPr>
      <w:rFonts w:ascii="Calibri" w:eastAsia="MS Gothic" w:hAnsi="Calibri"/>
      <w:color w:val="000000"/>
      <w:sz w:val="20"/>
      <w:szCs w:val="20"/>
    </w:rPr>
  </w:style>
  <w:style w:type="paragraph" w:styleId="Heading9">
    <w:name w:val="heading 9"/>
    <w:basedOn w:val="Normal"/>
    <w:next w:val="Normal"/>
    <w:qFormat/>
    <w:rsid w:val="009B1FF4"/>
    <w:pPr>
      <w:keepNext/>
      <w:keepLines/>
      <w:spacing w:before="200"/>
      <w:outlineLvl w:val="8"/>
    </w:pPr>
    <w:rPr>
      <w:rFonts w:ascii="Calibri" w:eastAsia="MS Gothic" w:hAnsi="Calibr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Pr>
      <w:sz w:val="24"/>
      <w:szCs w:val="24"/>
      <w:lang w:val="en-US" w:eastAsia="en-US"/>
    </w:rPr>
  </w:style>
  <w:style w:type="paragraph" w:customStyle="1" w:styleId="HMHName">
    <w:name w:val="HMH_Name"/>
    <w:uiPriority w:val="99"/>
    <w:rsid w:val="00C06006"/>
    <w:pPr>
      <w:widowControl w:val="0"/>
      <w:tabs>
        <w:tab w:val="left" w:leader="underscore" w:pos="6720"/>
      </w:tabs>
      <w:suppressAutoHyphens/>
      <w:autoSpaceDE w:val="0"/>
      <w:autoSpaceDN w:val="0"/>
      <w:adjustRightInd w:val="0"/>
      <w:spacing w:before="400" w:line="240" w:lineRule="exact"/>
      <w:textAlignment w:val="baseline"/>
    </w:pPr>
    <w:rPr>
      <w:rFonts w:ascii="Arial" w:eastAsiaTheme="minorEastAsia" w:hAnsi="Arial" w:cs="HelveticaLTStd-Roman"/>
      <w:color w:val="000000"/>
      <w:sz w:val="24"/>
      <w:szCs w:val="24"/>
      <w:lang w:val="en-US" w:eastAsia="en-US"/>
    </w:rPr>
  </w:style>
  <w:style w:type="paragraph" w:customStyle="1" w:styleId="HMHModuleForm-headertab">
    <w:name w:val="HMH_Module#_Form#-header_tab"/>
    <w:next w:val="HMHModuleTest-headertab"/>
    <w:uiPriority w:val="99"/>
    <w:rsid w:val="00BF3D0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eastAsiaTheme="minorEastAsia" w:hAnsi="Arial" w:cs="Frutiger LT Std 45 Light"/>
      <w:bCs/>
      <w:color w:val="FFFFFF" w:themeColor="background1"/>
      <w:lang w:val="en-US" w:eastAsia="en-US"/>
    </w:rPr>
  </w:style>
  <w:style w:type="paragraph" w:customStyle="1" w:styleId="HMHModuleTest-headertab">
    <w:name w:val="HMH_Module_Test-header_tab"/>
    <w:uiPriority w:val="99"/>
    <w:rsid w:val="00BF3D0C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Arial" w:eastAsiaTheme="minorEastAsia" w:hAnsi="Arial" w:cs="Frutiger LT Std 55 Roman"/>
      <w:b/>
      <w:color w:val="FFFFFF" w:themeColor="background1"/>
      <w:sz w:val="26"/>
      <w:szCs w:val="26"/>
      <w:lang w:val="en-US" w:eastAsia="en-US"/>
    </w:rPr>
  </w:style>
  <w:style w:type="paragraph" w:customStyle="1" w:styleId="HMHCopyright">
    <w:name w:val="HMH_Copyright"/>
    <w:qFormat/>
    <w:rsid w:val="00143EC1"/>
    <w:rPr>
      <w:rFonts w:ascii="Arial" w:eastAsiaTheme="minorEastAsia" w:hAnsi="Arial" w:cs="Times New Roman (Body CS)"/>
      <w:sz w:val="18"/>
      <w:szCs w:val="24"/>
      <w:lang w:val="en-US" w:eastAsia="en-US"/>
    </w:rPr>
  </w:style>
  <w:style w:type="paragraph" w:customStyle="1" w:styleId="HMHFolioFooter">
    <w:name w:val="HMH_Folio/Footer"/>
    <w:basedOn w:val="HMHCopyright"/>
    <w:uiPriority w:val="99"/>
    <w:rsid w:val="00365718"/>
    <w:pPr>
      <w:tabs>
        <w:tab w:val="right" w:pos="9720"/>
      </w:tabs>
      <w:autoSpaceDE w:val="0"/>
      <w:autoSpaceDN w:val="0"/>
      <w:adjustRightInd w:val="0"/>
      <w:snapToGrid w:val="0"/>
      <w:spacing w:line="240" w:lineRule="atLeast"/>
      <w:textAlignment w:val="center"/>
    </w:pPr>
    <w:rPr>
      <w:rFonts w:cs="Frutiger LT Std 55 Roman"/>
      <w:color w:val="000000"/>
      <w:sz w:val="22"/>
    </w:rPr>
  </w:style>
  <w:style w:type="paragraph" w:customStyle="1" w:styleId="HMHStandardtxt-headertab">
    <w:name w:val="HMH_Standard_txt-header_tab"/>
    <w:uiPriority w:val="99"/>
    <w:rsid w:val="00B11B58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Frutiger LT Std 45 Light"/>
      <w:b/>
      <w:bCs/>
      <w:color w:val="FFFFFF"/>
      <w:sz w:val="18"/>
      <w:szCs w:val="18"/>
      <w:lang w:val="en-US"/>
    </w:rPr>
  </w:style>
  <w:style w:type="paragraph" w:customStyle="1" w:styleId="HMHOtherTest-headertab">
    <w:name w:val="HMH_Other_Test-header_tab"/>
    <w:qFormat/>
    <w:rsid w:val="00AA7F21"/>
    <w:pPr>
      <w:spacing w:line="220" w:lineRule="atLeast"/>
    </w:pPr>
    <w:rPr>
      <w:rFonts w:ascii="Arial" w:eastAsiaTheme="minorEastAsia" w:hAnsi="Arial" w:cs="Frutiger LT Std 55 Roman"/>
      <w:b/>
      <w:color w:val="FFFFFF" w:themeColor="background1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53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347A"/>
    <w:rPr>
      <w:rFonts w:eastAsia="Cambria"/>
      <w:sz w:val="21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653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347A"/>
    <w:rPr>
      <w:rFonts w:eastAsia="Cambria"/>
      <w:sz w:val="21"/>
      <w:szCs w:val="22"/>
      <w:lang w:val="en-US" w:eastAsia="en-US"/>
    </w:rPr>
  </w:style>
  <w:style w:type="paragraph" w:customStyle="1" w:styleId="Gr5AnswerText1Col">
    <w:name w:val="Gr5_Answer Text 1 Col"/>
    <w:uiPriority w:val="99"/>
    <w:rsid w:val="00287FE3"/>
    <w:pPr>
      <w:widowControl w:val="0"/>
      <w:tabs>
        <w:tab w:val="left" w:pos="2600"/>
        <w:tab w:val="left" w:pos="3040"/>
      </w:tabs>
      <w:suppressAutoHyphens/>
      <w:autoSpaceDE w:val="0"/>
      <w:autoSpaceDN w:val="0"/>
      <w:adjustRightInd w:val="0"/>
      <w:spacing w:before="60" w:after="60" w:line="340" w:lineRule="atLeast"/>
      <w:ind w:left="920" w:hanging="44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Art">
    <w:name w:val="Gr5_Art"/>
    <w:uiPriority w:val="99"/>
    <w:rsid w:val="004F4769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spacing w:before="120" w:after="12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PartABSubhead">
    <w:name w:val="Gr5_Part AB Subhead"/>
    <w:uiPriority w:val="99"/>
    <w:rsid w:val="004F4769"/>
    <w:pPr>
      <w:widowControl w:val="0"/>
      <w:tabs>
        <w:tab w:val="left" w:pos="1500"/>
        <w:tab w:val="left" w:pos="4440"/>
        <w:tab w:val="left" w:pos="4860"/>
        <w:tab w:val="left" w:pos="6360"/>
        <w:tab w:val="left" w:pos="6780"/>
        <w:tab w:val="left" w:pos="8280"/>
        <w:tab w:val="left" w:pos="8700"/>
      </w:tabs>
      <w:suppressAutoHyphens/>
      <w:autoSpaceDE w:val="0"/>
      <w:autoSpaceDN w:val="0"/>
      <w:adjustRightInd w:val="0"/>
      <w:spacing w:before="240" w:after="120" w:line="340" w:lineRule="atLeast"/>
      <w:ind w:left="480"/>
      <w:textAlignment w:val="center"/>
    </w:pPr>
    <w:rPr>
      <w:rFonts w:ascii="Arial" w:eastAsiaTheme="minorEastAsia" w:hAnsi="Arial" w:cs="FrutigerLTStd-Roman"/>
      <w:b/>
      <w:color w:val="000000"/>
      <w:sz w:val="24"/>
      <w:szCs w:val="24"/>
      <w:lang w:val="en-US" w:eastAsia="en-US"/>
    </w:rPr>
  </w:style>
  <w:style w:type="paragraph" w:customStyle="1" w:styleId="Gr5Question2ndline">
    <w:name w:val="Gr5_Question 2nd line"/>
    <w:uiPriority w:val="99"/>
    <w:rsid w:val="004F4769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spacing w:before="120" w:after="12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QuestionFirst">
    <w:name w:val="Gr5_Question_First"/>
    <w:uiPriority w:val="99"/>
    <w:rsid w:val="004F4769"/>
    <w:pPr>
      <w:widowControl w:val="0"/>
      <w:tabs>
        <w:tab w:val="left" w:pos="720"/>
        <w:tab w:val="left" w:pos="3240"/>
        <w:tab w:val="left" w:pos="3780"/>
        <w:tab w:val="left" w:pos="6480"/>
        <w:tab w:val="left" w:pos="7020"/>
      </w:tabs>
      <w:suppressAutoHyphens/>
      <w:autoSpaceDE w:val="0"/>
      <w:autoSpaceDN w:val="0"/>
      <w:adjustRightInd w:val="0"/>
      <w:spacing w:after="180" w:line="340" w:lineRule="atLeast"/>
      <w:ind w:left="480" w:hanging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QuestionNoRuleAbove">
    <w:name w:val="Gr5_Question_NoRuleAbove"/>
    <w:uiPriority w:val="99"/>
    <w:rsid w:val="004F4769"/>
    <w:pPr>
      <w:widowControl w:val="0"/>
      <w:tabs>
        <w:tab w:val="left" w:pos="720"/>
        <w:tab w:val="right" w:pos="4320"/>
      </w:tabs>
      <w:suppressAutoHyphens/>
      <w:autoSpaceDE w:val="0"/>
      <w:autoSpaceDN w:val="0"/>
      <w:adjustRightInd w:val="0"/>
      <w:spacing w:before="500" w:after="120" w:line="340" w:lineRule="atLeast"/>
      <w:ind w:left="480" w:hanging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QuestionRuleAbove">
    <w:name w:val="Gr5_Question_RuleAbove"/>
    <w:uiPriority w:val="99"/>
    <w:rsid w:val="00E71894"/>
    <w:pPr>
      <w:widowControl w:val="0"/>
      <w:pBdr>
        <w:top w:val="single" w:sz="8" w:space="12" w:color="808080" w:themeColor="background1" w:themeShade="80"/>
      </w:pBdr>
      <w:tabs>
        <w:tab w:val="left" w:pos="720"/>
      </w:tabs>
      <w:suppressAutoHyphens/>
      <w:autoSpaceDE w:val="0"/>
      <w:autoSpaceDN w:val="0"/>
      <w:adjustRightInd w:val="0"/>
      <w:spacing w:before="380" w:after="120" w:line="340" w:lineRule="atLeast"/>
      <w:ind w:left="480" w:hanging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character" w:customStyle="1" w:styleId="Gr5Underline">
    <w:name w:val="Gr5_Underline"/>
    <w:uiPriority w:val="99"/>
    <w:rsid w:val="009B1C72"/>
    <w:rPr>
      <w:rFonts w:ascii="Arial" w:hAnsi="Arial"/>
      <w:b w:val="0"/>
      <w:i w:val="0"/>
      <w:color w:val="000000" w:themeColor="text1"/>
      <w:position w:val="0"/>
      <w:sz w:val="24"/>
      <w:u w:val="single"/>
    </w:rPr>
  </w:style>
  <w:style w:type="paragraph" w:customStyle="1" w:styleId="Gr5Text">
    <w:name w:val="Gr5_Text"/>
    <w:uiPriority w:val="99"/>
    <w:rsid w:val="00206E4E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WOL">
    <w:name w:val="Gr5_WOL"/>
    <w:uiPriority w:val="99"/>
    <w:rsid w:val="00C026B2"/>
    <w:pPr>
      <w:widowControl w:val="0"/>
      <w:pBdr>
        <w:bottom w:val="single" w:sz="6" w:space="6" w:color="000000"/>
      </w:pBdr>
      <w:suppressAutoHyphens/>
      <w:autoSpaceDE w:val="0"/>
      <w:autoSpaceDN w:val="0"/>
      <w:adjustRightInd w:val="0"/>
      <w:spacing w:after="12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position w:val="-8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72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5TableText">
    <w:name w:val="Gr5_Table_Text"/>
    <w:basedOn w:val="Gr5Text"/>
    <w:qFormat/>
    <w:rsid w:val="00006F62"/>
    <w:pPr>
      <w:spacing w:before="60" w:after="60" w:line="340" w:lineRule="atLeast"/>
    </w:pPr>
  </w:style>
  <w:style w:type="paragraph" w:styleId="BalloonText">
    <w:name w:val="Balloon Text"/>
    <w:basedOn w:val="Normal"/>
    <w:link w:val="BalloonTextChar"/>
    <w:semiHidden/>
    <w:unhideWhenUsed/>
    <w:rsid w:val="00272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834"/>
    <w:rPr>
      <w:rFonts w:ascii="Tahoma" w:eastAsia="Cambria" w:hAnsi="Tahoma" w:cs="Tahoma"/>
      <w:sz w:val="16"/>
      <w:szCs w:val="16"/>
      <w:lang w:val="en-US" w:eastAsia="en-US"/>
    </w:rPr>
  </w:style>
  <w:style w:type="character" w:customStyle="1" w:styleId="Gr5Bold">
    <w:name w:val="Gr5 Bold"/>
    <w:basedOn w:val="DefaultParagraphFont"/>
    <w:uiPriority w:val="99"/>
    <w:rsid w:val="00955216"/>
    <w:rPr>
      <w:rFonts w:ascii="Arial" w:hAnsi="Arial" w:cs="FrutigerLTStd-Bold"/>
      <w:b/>
      <w:bCs/>
      <w:i w:val="0"/>
    </w:rPr>
  </w:style>
  <w:style w:type="paragraph" w:customStyle="1" w:styleId="Gr5AnswerImg1Col">
    <w:name w:val="Gr5_Answer Img 1 Col"/>
    <w:uiPriority w:val="99"/>
    <w:rsid w:val="004F4769"/>
    <w:pPr>
      <w:widowControl w:val="0"/>
      <w:tabs>
        <w:tab w:val="left" w:pos="2600"/>
        <w:tab w:val="left" w:pos="3040"/>
      </w:tabs>
      <w:suppressAutoHyphens/>
      <w:autoSpaceDE w:val="0"/>
      <w:autoSpaceDN w:val="0"/>
      <w:adjustRightInd w:val="0"/>
      <w:spacing w:before="360" w:after="60" w:line="340" w:lineRule="atLeast"/>
      <w:ind w:left="920" w:hanging="44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AnswerText2Row">
    <w:name w:val="Gr5_Answer Text 2 Row"/>
    <w:uiPriority w:val="99"/>
    <w:rsid w:val="00133684"/>
    <w:pPr>
      <w:widowControl w:val="0"/>
      <w:tabs>
        <w:tab w:val="left" w:pos="920"/>
        <w:tab w:val="left" w:pos="3700"/>
        <w:tab w:val="left" w:pos="4140"/>
        <w:tab w:val="left" w:pos="6840"/>
        <w:tab w:val="left" w:pos="7280"/>
      </w:tabs>
      <w:suppressAutoHyphens/>
      <w:autoSpaceDE w:val="0"/>
      <w:autoSpaceDN w:val="0"/>
      <w:adjustRightInd w:val="0"/>
      <w:spacing w:before="240" w:after="6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AnswerBLList">
    <w:name w:val="Gr5_Answer BL_List"/>
    <w:qFormat/>
    <w:rsid w:val="00E55000"/>
    <w:pPr>
      <w:widowControl w:val="0"/>
      <w:tabs>
        <w:tab w:val="left" w:pos="2600"/>
        <w:tab w:val="left" w:pos="3040"/>
      </w:tabs>
      <w:suppressAutoHyphens/>
      <w:autoSpaceDE w:val="0"/>
      <w:autoSpaceDN w:val="0"/>
      <w:adjustRightInd w:val="0"/>
      <w:spacing w:line="340" w:lineRule="atLeast"/>
      <w:ind w:left="720" w:hanging="24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/>
    </w:rPr>
  </w:style>
  <w:style w:type="paragraph" w:customStyle="1" w:styleId="Gr5RuleOnly">
    <w:name w:val="Gr5_Rule_Only"/>
    <w:uiPriority w:val="99"/>
    <w:rsid w:val="00E55000"/>
    <w:pPr>
      <w:widowControl w:val="0"/>
      <w:pBdr>
        <w:top w:val="single" w:sz="8" w:space="1" w:color="808080" w:themeColor="background1" w:themeShade="80"/>
      </w:pBdr>
      <w:tabs>
        <w:tab w:val="left" w:pos="720"/>
      </w:tabs>
      <w:suppressAutoHyphens/>
      <w:autoSpaceDE w:val="0"/>
      <w:autoSpaceDN w:val="0"/>
      <w:adjustRightInd w:val="0"/>
      <w:spacing w:line="340" w:lineRule="atLeast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Spacer">
    <w:name w:val="Spacer"/>
    <w:uiPriority w:val="99"/>
    <w:rsid w:val="00182908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textAlignment w:val="center"/>
    </w:pPr>
    <w:rPr>
      <w:rFonts w:ascii="Arial" w:eastAsiaTheme="minorEastAsia" w:hAnsi="Arial" w:cs="FrutigerLTStd-Roman"/>
      <w:color w:val="000000"/>
      <w:sz w:val="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viraj.tyagi\AppData\Local\Microsoft\Windows\Temporary%20Internet%20Files\Content.Outlook\66ZMPDEM\HeaderFooterSa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328226-0FF0-4618-AD99-95325861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HeaderFooterSample</Template>
  <TotalTime>14</TotalTime>
  <Pages>4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Payments discourage coordination in ecosystem services provision: Evidence from behavioral experiments in Southeast Asia</vt:lpstr>
    </vt:vector>
  </TitlesOfParts>
  <Company>NYU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Payments discourage coordination in ecosystem services provision: Evidence from behavioral experiments in Southeast Asia</dc:title>
  <dc:creator>Kavi Raj</dc:creator>
  <cp:lastModifiedBy>Christiano, Salvatore</cp:lastModifiedBy>
  <cp:revision>3</cp:revision>
  <cp:lastPrinted>2022-02-23T16:05:00Z</cp:lastPrinted>
  <dcterms:created xsi:type="dcterms:W3CDTF">2024-10-23T01:33:00Z</dcterms:created>
  <dcterms:modified xsi:type="dcterms:W3CDTF">2024-12-10T12:29:00Z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a.bell@cgiar.org@www.mendeley.com</vt:lpwstr>
  </property>
  <property fmtid="{D5CDD505-2E9C-101B-9397-08002B2CF9AE}" pid="4" name="Mendeley Citation Style_1">
    <vt:lpwstr>http://www.zotero.org/styles/water-resources-management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16th edition (author-date)</vt:lpwstr>
  </property>
  <property fmtid="{D5CDD505-2E9C-101B-9397-08002B2CF9AE}" pid="11" name="Mendeley Recent Style Id 3_1">
    <vt:lpwstr>http://www.zotero.org/styles/ecological-economics</vt:lpwstr>
  </property>
  <property fmtid="{D5CDD505-2E9C-101B-9397-08002B2CF9AE}" pid="12" name="Mendeley Recent Style Name 3_1">
    <vt:lpwstr>Ecological Economics</vt:lpwstr>
  </property>
  <property fmtid="{D5CDD505-2E9C-101B-9397-08002B2CF9AE}" pid="13" name="Mendeley Recent Style Id 4_1">
    <vt:lpwstr>http://www.zotero.org/styles/ecology-and-society</vt:lpwstr>
  </property>
  <property fmtid="{D5CDD505-2E9C-101B-9397-08002B2CF9AE}" pid="14" name="Mendeley Recent Style Name 4_1">
    <vt:lpwstr>Ecology and Society</vt:lpwstr>
  </property>
  <property fmtid="{D5CDD505-2E9C-101B-9397-08002B2CF9AE}" pid="15" name="Mendeley Recent Style Id 5_1">
    <vt:lpwstr>http://csl.mendeley.com/styles/9487061/elsevier-harvard</vt:lpwstr>
  </property>
  <property fmtid="{D5CDD505-2E9C-101B-9397-08002B2CF9AE}" pid="16" name="Mendeley Recent Style Name 5_1">
    <vt:lpwstr>Elsevier Harvard (with titles) - Andrew Bell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http://www.zotero.org/styles/science</vt:lpwstr>
  </property>
  <property fmtid="{D5CDD505-2E9C-101B-9397-08002B2CF9AE}" pid="22" name="Mendeley Recent Style Name 8_1">
    <vt:lpwstr>Science</vt:lpwstr>
  </property>
  <property fmtid="{D5CDD505-2E9C-101B-9397-08002B2CF9AE}" pid="23" name="Mendeley Recent Style Id 9_1">
    <vt:lpwstr>http://www.zotero.org/styles/water-resources-management</vt:lpwstr>
  </property>
  <property fmtid="{D5CDD505-2E9C-101B-9397-08002B2CF9AE}" pid="24" name="Mendeley Recent Style Name 9_1">
    <vt:lpwstr>Water Resources Management</vt:lpwstr>
  </property>
</Properties>
</file>