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0" w:type="dxa"/>
        <w:tblLook w:val="04A0" w:firstRow="1" w:lastRow="0" w:firstColumn="1" w:lastColumn="0" w:noHBand="0" w:noVBand="1"/>
      </w:tblPr>
      <w:tblGrid>
        <w:gridCol w:w="3622"/>
        <w:gridCol w:w="3622"/>
        <w:gridCol w:w="3622"/>
        <w:gridCol w:w="3623"/>
        <w:gridCol w:w="11"/>
      </w:tblGrid>
      <w:tr w:rsidR="0061467E" w14:paraId="762AFF9F" w14:textId="77777777" w:rsidTr="006F7967">
        <w:trPr>
          <w:trHeight w:val="890"/>
        </w:trPr>
        <w:tc>
          <w:tcPr>
            <w:tcW w:w="14500" w:type="dxa"/>
            <w:gridSpan w:val="5"/>
            <w:vAlign w:val="center"/>
          </w:tcPr>
          <w:p w14:paraId="0344818F" w14:textId="77777777" w:rsidR="0061467E" w:rsidRPr="0061467E" w:rsidRDefault="002C0F9D" w:rsidP="0061467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Precalculus Honors</w:t>
            </w:r>
          </w:p>
        </w:tc>
      </w:tr>
      <w:tr w:rsidR="006F7967" w14:paraId="43DAB724" w14:textId="77777777" w:rsidTr="006F7967">
        <w:trPr>
          <w:gridAfter w:val="1"/>
          <w:wAfter w:w="11" w:type="dxa"/>
          <w:trHeight w:val="683"/>
        </w:trPr>
        <w:tc>
          <w:tcPr>
            <w:tcW w:w="7244" w:type="dxa"/>
            <w:gridSpan w:val="2"/>
          </w:tcPr>
          <w:p w14:paraId="6A9D6B33" w14:textId="77777777" w:rsidR="006F7967" w:rsidRDefault="006F7967"/>
        </w:tc>
        <w:tc>
          <w:tcPr>
            <w:tcW w:w="7245" w:type="dxa"/>
            <w:gridSpan w:val="2"/>
            <w:vAlign w:val="center"/>
          </w:tcPr>
          <w:p w14:paraId="34267EC9" w14:textId="77777777" w:rsidR="006F7967" w:rsidRPr="0061467E" w:rsidRDefault="006F7967" w:rsidP="0061467E">
            <w:pPr>
              <w:jc w:val="center"/>
              <w:rPr>
                <w:b/>
              </w:rPr>
            </w:pPr>
            <w:r w:rsidRPr="0061467E">
              <w:rPr>
                <w:b/>
              </w:rPr>
              <w:t>Description of Average Weekly Outside Requirements</w:t>
            </w:r>
          </w:p>
        </w:tc>
      </w:tr>
      <w:tr w:rsidR="0061467E" w14:paraId="24D4E416" w14:textId="77777777" w:rsidTr="0061467E">
        <w:trPr>
          <w:gridAfter w:val="1"/>
          <w:wAfter w:w="11" w:type="dxa"/>
          <w:trHeight w:val="3140"/>
        </w:trPr>
        <w:tc>
          <w:tcPr>
            <w:tcW w:w="3622" w:type="dxa"/>
          </w:tcPr>
          <w:p w14:paraId="38B0BCEA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Main Topics</w:t>
            </w:r>
          </w:p>
          <w:p w14:paraId="6F4C38DE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  <w:sz w:val="20"/>
              </w:rPr>
              <w:t>(What main ideas/concepts are covered):</w:t>
            </w:r>
          </w:p>
          <w:p w14:paraId="5A2E9103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Functions and their Graphs</w:t>
            </w:r>
          </w:p>
          <w:p w14:paraId="477DFD60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Polynomial and Rational Functions</w:t>
            </w:r>
          </w:p>
          <w:p w14:paraId="476E2B2F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 xml:space="preserve">Exponential and </w:t>
            </w:r>
            <w:proofErr w:type="spellStart"/>
            <w:r>
              <w:t>Ratioanal</w:t>
            </w:r>
            <w:proofErr w:type="spellEnd"/>
            <w:r>
              <w:t xml:space="preserve"> Functions</w:t>
            </w:r>
          </w:p>
          <w:p w14:paraId="687B85B6" w14:textId="77777777" w:rsidR="002C0F9D" w:rsidRDefault="002C0F9D" w:rsidP="002C0F9D">
            <w:pPr>
              <w:pStyle w:val="ListParagraph"/>
              <w:numPr>
                <w:ilvl w:val="0"/>
                <w:numId w:val="2"/>
              </w:numPr>
            </w:pPr>
            <w:r>
              <w:t>Trigonometric Functions</w:t>
            </w:r>
          </w:p>
          <w:p w14:paraId="65C57693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Vectors</w:t>
            </w:r>
          </w:p>
          <w:p w14:paraId="6362CEF9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Conic Sections</w:t>
            </w:r>
          </w:p>
          <w:p w14:paraId="60AB2409" w14:textId="77777777" w:rsidR="002C0F9D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Sequences and Series</w:t>
            </w:r>
          </w:p>
          <w:p w14:paraId="20925798" w14:textId="77777777" w:rsidR="002C0F9D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Introduction to Limits</w:t>
            </w:r>
          </w:p>
        </w:tc>
        <w:tc>
          <w:tcPr>
            <w:tcW w:w="3622" w:type="dxa"/>
          </w:tcPr>
          <w:p w14:paraId="29373265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Rationale</w:t>
            </w:r>
          </w:p>
          <w:p w14:paraId="45950DCE" w14:textId="77777777" w:rsidR="0061467E" w:rsidRDefault="0061467E" w:rsidP="0061467E">
            <w:r w:rsidRPr="0061467E">
              <w:rPr>
                <w:b/>
                <w:sz w:val="20"/>
              </w:rPr>
              <w:t>(Why a student should take this course):</w:t>
            </w:r>
            <w:r w:rsidR="002C0F9D">
              <w:rPr>
                <w:b/>
                <w:sz w:val="20"/>
              </w:rPr>
              <w:t xml:space="preserve">   </w:t>
            </w:r>
            <w:r w:rsidR="002C0F9D" w:rsidRPr="002C0F9D">
              <w:t>A student should take this course to further their understanding of advanced mathematical concepts that will lead to taking a course in Calculus, whether is be an AP Calculus course or a Calculus course in a community college/university setting.</w:t>
            </w:r>
          </w:p>
        </w:tc>
        <w:tc>
          <w:tcPr>
            <w:tcW w:w="3622" w:type="dxa"/>
          </w:tcPr>
          <w:p w14:paraId="023F6BC2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Reading</w:t>
            </w:r>
          </w:p>
          <w:p w14:paraId="5615B5BC" w14:textId="77777777" w:rsidR="0061467E" w:rsidRP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(Text, document, etc.):</w:t>
            </w:r>
          </w:p>
          <w:p w14:paraId="19E9D959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Reviewing daily notes from class</w:t>
            </w:r>
          </w:p>
          <w:p w14:paraId="3B43F2F7" w14:textId="77777777" w:rsidR="0061467E" w:rsidRDefault="002C0F9D" w:rsidP="002C0F9D">
            <w:pPr>
              <w:pStyle w:val="ListParagraph"/>
              <w:numPr>
                <w:ilvl w:val="0"/>
                <w:numId w:val="2"/>
              </w:numPr>
            </w:pPr>
            <w:r>
              <w:t>Occasional reading from textbook</w:t>
            </w:r>
          </w:p>
        </w:tc>
        <w:tc>
          <w:tcPr>
            <w:tcW w:w="3623" w:type="dxa"/>
          </w:tcPr>
          <w:p w14:paraId="38CCBA15" w14:textId="77777777" w:rsidR="0061467E" w:rsidRPr="0061467E" w:rsidRDefault="0061467E" w:rsidP="0061467E">
            <w:pPr>
              <w:rPr>
                <w:b/>
              </w:rPr>
            </w:pPr>
            <w:r w:rsidRPr="0061467E">
              <w:rPr>
                <w:b/>
              </w:rPr>
              <w:t>Written</w:t>
            </w:r>
          </w:p>
          <w:p w14:paraId="210B94FE" w14:textId="77777777" w:rsidR="0061467E" w:rsidRPr="0061467E" w:rsidRDefault="0061467E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(Terms, questions, outlines, free response, etc.):</w:t>
            </w:r>
          </w:p>
          <w:p w14:paraId="545F9430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Daily assignments are given to reinforce the topics that have been presented in class</w:t>
            </w:r>
          </w:p>
          <w:p w14:paraId="71C4CCF3" w14:textId="77777777" w:rsidR="0061467E" w:rsidRDefault="002C0F9D" w:rsidP="0061467E">
            <w:pPr>
              <w:pStyle w:val="ListParagraph"/>
              <w:numPr>
                <w:ilvl w:val="0"/>
                <w:numId w:val="2"/>
              </w:numPr>
            </w:pPr>
            <w:r>
              <w:t>Students are expected to study independently in preparation for quizzes and tests.</w:t>
            </w:r>
          </w:p>
          <w:p w14:paraId="25F78C7A" w14:textId="77777777" w:rsidR="0061467E" w:rsidRDefault="0061467E" w:rsidP="0061467E"/>
        </w:tc>
      </w:tr>
      <w:tr w:rsidR="006F7967" w14:paraId="7D6793C9" w14:textId="77777777" w:rsidTr="006F7967">
        <w:trPr>
          <w:gridAfter w:val="1"/>
          <w:wAfter w:w="11" w:type="dxa"/>
          <w:trHeight w:val="2690"/>
        </w:trPr>
        <w:tc>
          <w:tcPr>
            <w:tcW w:w="3622" w:type="dxa"/>
          </w:tcPr>
          <w:p w14:paraId="163EE993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Grade Composition</w:t>
            </w:r>
          </w:p>
          <w:p w14:paraId="06936E1E" w14:textId="77777777" w:rsidR="00321D51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(How grades are determined):</w:t>
            </w:r>
          </w:p>
          <w:p w14:paraId="60F433D6" w14:textId="77777777" w:rsidR="002C0F9D" w:rsidRPr="002C0F9D" w:rsidRDefault="002C0F9D" w:rsidP="002C0F9D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C0F9D">
              <w:rPr>
                <w:color w:val="000000" w:themeColor="text1"/>
              </w:rPr>
              <w:t>Daily assignments</w:t>
            </w:r>
          </w:p>
          <w:p w14:paraId="137588C3" w14:textId="77777777" w:rsidR="002C0F9D" w:rsidRPr="002C0F9D" w:rsidRDefault="002C0F9D" w:rsidP="002C0F9D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C0F9D">
              <w:rPr>
                <w:color w:val="000000" w:themeColor="text1"/>
              </w:rPr>
              <w:t>Classwork</w:t>
            </w:r>
          </w:p>
          <w:p w14:paraId="1F0C6986" w14:textId="77777777" w:rsidR="002C0F9D" w:rsidRPr="002C0F9D" w:rsidRDefault="002C0F9D" w:rsidP="002C0F9D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C0F9D">
              <w:rPr>
                <w:color w:val="000000" w:themeColor="text1"/>
              </w:rPr>
              <w:t>Quizzes</w:t>
            </w:r>
          </w:p>
          <w:p w14:paraId="3A38F480" w14:textId="77777777" w:rsidR="002C0F9D" w:rsidRPr="002C0F9D" w:rsidRDefault="002C0F9D" w:rsidP="002C0F9D">
            <w:pPr>
              <w:pStyle w:val="ListParagraph"/>
              <w:numPr>
                <w:ilvl w:val="0"/>
                <w:numId w:val="7"/>
              </w:numPr>
              <w:rPr>
                <w:b/>
                <w:color w:val="000000" w:themeColor="text1"/>
                <w:sz w:val="20"/>
              </w:rPr>
            </w:pPr>
            <w:r w:rsidRPr="002C0F9D">
              <w:rPr>
                <w:color w:val="000000" w:themeColor="text1"/>
              </w:rPr>
              <w:t>Tests</w:t>
            </w:r>
          </w:p>
        </w:tc>
        <w:tc>
          <w:tcPr>
            <w:tcW w:w="3622" w:type="dxa"/>
            <w:vMerge w:val="restart"/>
          </w:tcPr>
          <w:p w14:paraId="36089C88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Skill Development</w:t>
            </w:r>
          </w:p>
          <w:p w14:paraId="0369D292" w14:textId="77777777" w:rsidR="006F7967" w:rsidRPr="0061467E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developed in this course and how):</w:t>
            </w:r>
          </w:p>
          <w:p w14:paraId="0DBFD142" w14:textId="77777777" w:rsidR="006F7967" w:rsidRDefault="006F7967" w:rsidP="0061467E"/>
          <w:p w14:paraId="12CB7685" w14:textId="77777777" w:rsidR="006F7967" w:rsidRDefault="00C8089F" w:rsidP="0061467E">
            <w:r>
              <w:t>The skills that are developed in the course are upper level Algebra skills with an emphasis on higher order functions and Trigonometric skills which will be beneficial for studying a course in Calculus.  These skills will be developed throughout the Precalculus course.</w:t>
            </w:r>
          </w:p>
          <w:p w14:paraId="228E7FDF" w14:textId="77777777" w:rsidR="006F7967" w:rsidRDefault="006F7967" w:rsidP="0061467E"/>
          <w:p w14:paraId="4FCC404A" w14:textId="77777777" w:rsidR="006F7967" w:rsidRDefault="006F7967" w:rsidP="0061467E"/>
          <w:p w14:paraId="69CB2C26" w14:textId="77777777" w:rsidR="006F7967" w:rsidRDefault="006F7967" w:rsidP="0061467E"/>
          <w:p w14:paraId="3269A2C5" w14:textId="77777777" w:rsidR="006F7967" w:rsidRDefault="006F7967" w:rsidP="0061467E"/>
        </w:tc>
        <w:tc>
          <w:tcPr>
            <w:tcW w:w="7245" w:type="dxa"/>
            <w:gridSpan w:val="2"/>
            <w:vMerge w:val="restart"/>
          </w:tcPr>
          <w:p w14:paraId="199627CD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Sample Textbook Excerpt:</w:t>
            </w:r>
          </w:p>
          <w:p w14:paraId="30819AD9" w14:textId="77777777" w:rsidR="006F7967" w:rsidRDefault="006F7967" w:rsidP="0061467E"/>
          <w:p w14:paraId="771E3339" w14:textId="77777777" w:rsidR="00C8089F" w:rsidRPr="00C8089F" w:rsidRDefault="00C8089F" w:rsidP="00C8089F">
            <w:pPr>
              <w:pStyle w:val="ListParagraph"/>
              <w:numPr>
                <w:ilvl w:val="0"/>
                <w:numId w:val="9"/>
              </w:numPr>
            </w:pPr>
            <w:r>
              <w:t xml:space="preserve"> Use the Law of Cosines to Solve a Triangle (SAS):  a = 13, c = 6, and </w:t>
            </w:r>
            <w:r>
              <w:rPr>
                <w:rFonts w:cstheme="minorHAnsi"/>
              </w:rPr>
              <w:t xml:space="preserve">θ = </w:t>
            </w:r>
            <m:oMath>
              <m:r>
                <w:rPr>
                  <w:rFonts w:ascii="Cambria Math" w:hAnsi="Cambria Math" w:cstheme="minorHAnsi"/>
                </w:rPr>
                <m:t>20°</m:t>
              </m:r>
            </m:oMath>
            <w:r>
              <w:rPr>
                <w:rFonts w:eastAsiaTheme="minorEastAsia" w:cstheme="minorHAnsi"/>
              </w:rPr>
              <w:t>.</w:t>
            </w:r>
          </w:p>
          <w:p w14:paraId="5C9FFAFB" w14:textId="77777777" w:rsidR="00C8089F" w:rsidRPr="00C8089F" w:rsidRDefault="00C8089F" w:rsidP="00C8089F">
            <w:pPr>
              <w:pStyle w:val="ListParagraph"/>
            </w:pPr>
          </w:p>
          <w:p w14:paraId="006C50F8" w14:textId="77777777" w:rsidR="00C8089F" w:rsidRPr="003755FD" w:rsidRDefault="00C8089F" w:rsidP="00C8089F">
            <w:pPr>
              <w:pStyle w:val="ListParagraph"/>
              <w:numPr>
                <w:ilvl w:val="0"/>
                <w:numId w:val="9"/>
              </w:numPr>
            </w:pPr>
            <w:r>
              <w:t xml:space="preserve">Graph: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/>
                    </w:rPr>
                    <m:t>-1</m:t>
                  </m:r>
                </m:e>
              </m:func>
            </m:oMath>
          </w:p>
          <w:p w14:paraId="566AEF24" w14:textId="77777777" w:rsidR="003755FD" w:rsidRDefault="003755FD" w:rsidP="003755FD">
            <w:pPr>
              <w:pStyle w:val="ListParagraph"/>
            </w:pPr>
          </w:p>
          <w:p w14:paraId="5F6528FF" w14:textId="77777777" w:rsidR="003755FD" w:rsidRPr="00D578D0" w:rsidRDefault="003755FD" w:rsidP="00C8089F">
            <w:pPr>
              <w:pStyle w:val="ListParagraph"/>
              <w:numPr>
                <w:ilvl w:val="0"/>
                <w:numId w:val="9"/>
              </w:numPr>
            </w:pPr>
            <w:r>
              <w:t xml:space="preserve">The equation used to convert from degrees Celsius to degrees Fahrenheit is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x+32.</m:t>
              </m:r>
            </m:oMath>
            <w:r w:rsidR="00D578D0">
              <w:rPr>
                <w:rFonts w:eastAsiaTheme="minorEastAsia"/>
              </w:rPr>
              <w:t xml:space="preserve">  Determine the inverse function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  <w:r w:rsidR="00D578D0">
              <w:rPr>
                <w:rFonts w:eastAsiaTheme="minorEastAsia"/>
              </w:rPr>
              <w:t xml:space="preserve">  What does the inverse function represent?</w:t>
            </w:r>
          </w:p>
          <w:p w14:paraId="46E299AD" w14:textId="77777777" w:rsidR="00D578D0" w:rsidRDefault="00D578D0" w:rsidP="00D578D0">
            <w:pPr>
              <w:pStyle w:val="ListParagraph"/>
            </w:pPr>
          </w:p>
          <w:p w14:paraId="7E2E4FEB" w14:textId="77777777" w:rsidR="00D578D0" w:rsidRPr="00D578D0" w:rsidRDefault="00D578D0" w:rsidP="00C8089F">
            <w:pPr>
              <w:pStyle w:val="ListParagraph"/>
              <w:numPr>
                <w:ilvl w:val="0"/>
                <w:numId w:val="9"/>
              </w:numPr>
            </w:pPr>
            <w:r>
              <w:t xml:space="preserve">Simplify: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x.</m:t>
                  </m:r>
                </m:e>
              </m:func>
            </m:oMath>
          </w:p>
          <w:p w14:paraId="51BCF4EA" w14:textId="77777777" w:rsidR="00D578D0" w:rsidRDefault="00D578D0" w:rsidP="00D578D0">
            <w:pPr>
              <w:pStyle w:val="ListParagraph"/>
            </w:pPr>
          </w:p>
          <w:p w14:paraId="590C894D" w14:textId="77777777" w:rsidR="00D578D0" w:rsidRPr="00D578D0" w:rsidRDefault="00D578D0" w:rsidP="00C8089F">
            <w:pPr>
              <w:pStyle w:val="ListParagraph"/>
              <w:numPr>
                <w:ilvl w:val="0"/>
                <w:numId w:val="9"/>
              </w:numPr>
            </w:pPr>
            <w:r>
              <w:t xml:space="preserve">Graph the hyperbola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-18x+32y-151=0.</m:t>
              </m:r>
            </m:oMath>
          </w:p>
          <w:p w14:paraId="50FC3613" w14:textId="77777777" w:rsidR="00D578D0" w:rsidRDefault="00D578D0" w:rsidP="00D578D0">
            <w:pPr>
              <w:pStyle w:val="ListParagraph"/>
            </w:pPr>
          </w:p>
          <w:p w14:paraId="76B34E57" w14:textId="77777777" w:rsidR="00A1698D" w:rsidRPr="00A1698D" w:rsidRDefault="00A1698D" w:rsidP="00A1698D">
            <w:pPr>
              <w:pStyle w:val="ListParagraph"/>
              <w:numPr>
                <w:ilvl w:val="0"/>
                <w:numId w:val="9"/>
              </w:numPr>
            </w:pPr>
            <w:r>
              <w:t xml:space="preserve">Graph the curve defined by the parametric equations </w:t>
            </w: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</w:t>
            </w:r>
          </w:p>
          <w:p w14:paraId="57D15ED5" w14:textId="77777777" w:rsidR="00A1698D" w:rsidRPr="00C8089F" w:rsidRDefault="00A1698D" w:rsidP="00A1698D">
            <w:r>
              <w:rPr>
                <w:rFonts w:eastAsiaTheme="minorEastAsia"/>
                <w:iCs/>
              </w:rPr>
              <w:t xml:space="preserve">                         </w:t>
            </w:r>
            <m:oMath>
              <m:r>
                <w:rPr>
                  <w:rFonts w:ascii="Cambria Math" w:eastAsiaTheme="minorEastAsia" w:hAnsi="Cambria Math"/>
                </w:rPr>
                <m:t>y=t-1</m:t>
              </m:r>
            </m:oMath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>t in [-2, 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]</m:t>
              </m:r>
            </m:oMath>
            <w:r>
              <w:rPr>
                <w:rFonts w:eastAsiaTheme="minorEastAsia"/>
              </w:rPr>
              <w:t>.</w:t>
            </w:r>
          </w:p>
          <w:p w14:paraId="162FFBB4" w14:textId="77777777" w:rsidR="00C8089F" w:rsidRDefault="00C8089F" w:rsidP="00C8089F"/>
          <w:p w14:paraId="49D7F890" w14:textId="77777777" w:rsidR="00C8089F" w:rsidRDefault="00C8089F" w:rsidP="00C8089F"/>
        </w:tc>
      </w:tr>
      <w:tr w:rsidR="006F7967" w14:paraId="42C65594" w14:textId="77777777" w:rsidTr="006F7967">
        <w:trPr>
          <w:gridAfter w:val="1"/>
          <w:wAfter w:w="11" w:type="dxa"/>
          <w:trHeight w:val="3077"/>
        </w:trPr>
        <w:tc>
          <w:tcPr>
            <w:tcW w:w="3622" w:type="dxa"/>
          </w:tcPr>
          <w:p w14:paraId="099D804E" w14:textId="77777777" w:rsidR="006F7967" w:rsidRPr="0061467E" w:rsidRDefault="006F7967" w:rsidP="0061467E">
            <w:pPr>
              <w:rPr>
                <w:b/>
              </w:rPr>
            </w:pPr>
            <w:r w:rsidRPr="0061467E">
              <w:rPr>
                <w:b/>
              </w:rPr>
              <w:t>Required Skills</w:t>
            </w:r>
          </w:p>
          <w:p w14:paraId="7A4FF498" w14:textId="77777777" w:rsidR="006F7967" w:rsidRPr="0061467E" w:rsidRDefault="006F7967" w:rsidP="0061467E">
            <w:pPr>
              <w:rPr>
                <w:b/>
                <w:sz w:val="20"/>
              </w:rPr>
            </w:pPr>
            <w:r w:rsidRPr="0061467E">
              <w:rPr>
                <w:b/>
                <w:sz w:val="20"/>
              </w:rPr>
              <w:t>(Skills necessary to be successful in this course)</w:t>
            </w:r>
          </w:p>
          <w:p w14:paraId="68675743" w14:textId="77777777" w:rsidR="006F7967" w:rsidRDefault="002C0F9D" w:rsidP="002C0F9D">
            <w:pPr>
              <w:pStyle w:val="ListParagraph"/>
              <w:numPr>
                <w:ilvl w:val="0"/>
                <w:numId w:val="8"/>
              </w:numPr>
            </w:pPr>
            <w:r>
              <w:t>Analytical Thinking</w:t>
            </w:r>
          </w:p>
          <w:p w14:paraId="5F8BA2D8" w14:textId="77777777" w:rsidR="002C0F9D" w:rsidRDefault="002C0F9D" w:rsidP="002C0F9D">
            <w:pPr>
              <w:pStyle w:val="ListParagraph"/>
              <w:numPr>
                <w:ilvl w:val="0"/>
                <w:numId w:val="8"/>
              </w:numPr>
            </w:pPr>
            <w:r>
              <w:t>Strong work ethic</w:t>
            </w:r>
          </w:p>
          <w:p w14:paraId="0AF31BD4" w14:textId="77777777" w:rsidR="002C0F9D" w:rsidRDefault="002C0F9D" w:rsidP="002C0F9D">
            <w:pPr>
              <w:pStyle w:val="ListParagraph"/>
              <w:numPr>
                <w:ilvl w:val="0"/>
                <w:numId w:val="8"/>
              </w:numPr>
            </w:pPr>
            <w:r>
              <w:t>Foundational skills in Algebra and Geometry</w:t>
            </w:r>
          </w:p>
          <w:p w14:paraId="2B7F41F3" w14:textId="77777777" w:rsidR="006F7967" w:rsidRDefault="006F7967" w:rsidP="0061467E"/>
          <w:p w14:paraId="4C11C804" w14:textId="77777777" w:rsidR="006F7967" w:rsidRDefault="006F7967" w:rsidP="0061467E"/>
          <w:p w14:paraId="613318E5" w14:textId="77777777" w:rsidR="006F7967" w:rsidRDefault="006F7967" w:rsidP="0061467E"/>
        </w:tc>
        <w:tc>
          <w:tcPr>
            <w:tcW w:w="3622" w:type="dxa"/>
            <w:vMerge/>
          </w:tcPr>
          <w:p w14:paraId="004EE210" w14:textId="77777777" w:rsidR="006F7967" w:rsidRDefault="006F7967" w:rsidP="0061467E"/>
        </w:tc>
        <w:tc>
          <w:tcPr>
            <w:tcW w:w="7245" w:type="dxa"/>
            <w:gridSpan w:val="2"/>
            <w:vMerge/>
          </w:tcPr>
          <w:p w14:paraId="6D431D42" w14:textId="77777777" w:rsidR="006F7967" w:rsidRDefault="006F7967" w:rsidP="0061467E"/>
        </w:tc>
      </w:tr>
    </w:tbl>
    <w:p w14:paraId="4DCDE682" w14:textId="77777777" w:rsidR="00972005" w:rsidRDefault="00972005" w:rsidP="0061467E"/>
    <w:sectPr w:rsidR="00972005" w:rsidSect="006F7967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EA2"/>
    <w:multiLevelType w:val="hybridMultilevel"/>
    <w:tmpl w:val="A5FC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8C3"/>
    <w:multiLevelType w:val="hybridMultilevel"/>
    <w:tmpl w:val="549C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6AC"/>
    <w:multiLevelType w:val="hybridMultilevel"/>
    <w:tmpl w:val="0E84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5A3"/>
    <w:multiLevelType w:val="hybridMultilevel"/>
    <w:tmpl w:val="0180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65CA0"/>
    <w:multiLevelType w:val="hybridMultilevel"/>
    <w:tmpl w:val="3C62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2D5"/>
    <w:multiLevelType w:val="hybridMultilevel"/>
    <w:tmpl w:val="BD1A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97422"/>
    <w:multiLevelType w:val="hybridMultilevel"/>
    <w:tmpl w:val="1CCC2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E710C"/>
    <w:multiLevelType w:val="hybridMultilevel"/>
    <w:tmpl w:val="2556D4D0"/>
    <w:lvl w:ilvl="0" w:tplc="6C30FB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D7277"/>
    <w:multiLevelType w:val="hybridMultilevel"/>
    <w:tmpl w:val="41BA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D"/>
    <w:rsid w:val="002C0F9D"/>
    <w:rsid w:val="00321D51"/>
    <w:rsid w:val="003755FD"/>
    <w:rsid w:val="004B42FE"/>
    <w:rsid w:val="0061467E"/>
    <w:rsid w:val="006D1CE9"/>
    <w:rsid w:val="006F7967"/>
    <w:rsid w:val="007A2FDA"/>
    <w:rsid w:val="00972005"/>
    <w:rsid w:val="009E60CC"/>
    <w:rsid w:val="00A1698D"/>
    <w:rsid w:val="00C8089F"/>
    <w:rsid w:val="00D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BAC0"/>
  <w15:chartTrackingRefBased/>
  <w15:docId w15:val="{F3DD82E0-636F-4B2A-996B-D7213058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6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0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erk\Downloads\LHS%20Website%20Course%20Descrip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fbebc-ab32-44c2-80b1-4304b5458266" xsi:nil="true"/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6" ma:contentTypeDescription="Create a new document." ma:contentTypeScope="" ma:versionID="45eeeb2e43ed19c792f0aae959845a01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d4af9625854b7cf20b43aa5a0c86c3a6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7DC69-7219-47B1-821D-D541E5123EAD}">
  <ds:schemaRefs>
    <ds:schemaRef ds:uri="http://www.w3.org/XML/1998/namespace"/>
    <ds:schemaRef ds:uri="c2d5b24f-4081-4d28-a220-dd6f6bbe9446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6afbebc-ab32-44c2-80b1-4304b54582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5C44A0-4D06-4D31-AD63-28998491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12F18-39C0-4C8F-A8C2-BF45508D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LHS Website Course Description Template (1).dotx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Kris</dc:creator>
  <cp:keywords/>
  <dc:description/>
  <cp:lastModifiedBy>Sapp, Amanda</cp:lastModifiedBy>
  <cp:revision>2</cp:revision>
  <dcterms:created xsi:type="dcterms:W3CDTF">2023-02-17T17:11:00Z</dcterms:created>
  <dcterms:modified xsi:type="dcterms:W3CDTF">2023-02-17T17:11:00Z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