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63E2A" w14:textId="44330F22" w:rsidR="002E4F72" w:rsidRDefault="002E4F72" w:rsidP="001C449E">
      <w:pPr>
        <w:spacing w:line="360" w:lineRule="auto"/>
        <w:jc w:val="center"/>
        <w:rPr>
          <w:rFonts w:ascii="American Typewriter" w:hAnsi="American Typewriter"/>
          <w:sz w:val="36"/>
          <w:szCs w:val="36"/>
          <w:u w:val="single"/>
        </w:rPr>
      </w:pPr>
      <w:r w:rsidRPr="001C449E">
        <w:rPr>
          <w:rFonts w:ascii="American Typewriter" w:hAnsi="American Typewriter"/>
          <w:sz w:val="36"/>
          <w:szCs w:val="36"/>
          <w:u w:val="single"/>
        </w:rPr>
        <w:t>Science Unit 1</w:t>
      </w:r>
      <w:r w:rsidR="008924A6">
        <w:rPr>
          <w:rFonts w:ascii="American Typewriter" w:hAnsi="American Typewriter"/>
          <w:sz w:val="36"/>
          <w:szCs w:val="36"/>
          <w:u w:val="single"/>
        </w:rPr>
        <w:t>0</w:t>
      </w:r>
      <w:r w:rsidRPr="001C449E">
        <w:rPr>
          <w:rFonts w:ascii="American Typewriter" w:hAnsi="American Typewriter"/>
          <w:sz w:val="36"/>
          <w:szCs w:val="36"/>
          <w:u w:val="single"/>
        </w:rPr>
        <w:t xml:space="preserve"> Vocabulary</w:t>
      </w:r>
    </w:p>
    <w:p w14:paraId="127672B1" w14:textId="77777777" w:rsidR="00CA6FCF" w:rsidRPr="001C449E" w:rsidRDefault="00CA6FCF" w:rsidP="001C449E">
      <w:pPr>
        <w:spacing w:line="360" w:lineRule="auto"/>
        <w:jc w:val="center"/>
        <w:rPr>
          <w:rFonts w:ascii="American Typewriter" w:hAnsi="American Typewriter"/>
          <w:sz w:val="36"/>
          <w:szCs w:val="36"/>
          <w:u w:val="single"/>
        </w:rPr>
      </w:pPr>
    </w:p>
    <w:p w14:paraId="263BB344" w14:textId="0D886233" w:rsidR="001C449E" w:rsidRPr="001C449E" w:rsidRDefault="001C449E" w:rsidP="001C449E">
      <w:pPr>
        <w:pStyle w:val="4-5BodyTxt"/>
        <w:numPr>
          <w:ilvl w:val="0"/>
          <w:numId w:val="5"/>
        </w:numPr>
        <w:spacing w:line="360" w:lineRule="auto"/>
        <w:rPr>
          <w:rFonts w:ascii="American Typewriter" w:hAnsi="American Typewriter"/>
        </w:rPr>
      </w:pPr>
      <w:r>
        <w:rPr>
          <w:rFonts w:ascii="American Typewriter" w:hAnsi="American Typewriter"/>
          <w:b/>
        </w:rPr>
        <w:t>C</w:t>
      </w:r>
      <w:r w:rsidRPr="001C449E">
        <w:rPr>
          <w:rFonts w:ascii="American Typewriter" w:hAnsi="American Typewriter"/>
          <w:b/>
        </w:rPr>
        <w:t>o</w:t>
      </w:r>
      <w:r w:rsidR="008924A6">
        <w:rPr>
          <w:rFonts w:ascii="American Typewriter" w:hAnsi="American Typewriter"/>
          <w:b/>
        </w:rPr>
        <w:t>mplete metamorp</w:t>
      </w:r>
      <w:r w:rsidR="00E521ED">
        <w:rPr>
          <w:rFonts w:ascii="American Typewriter" w:hAnsi="American Typewriter"/>
          <w:b/>
        </w:rPr>
        <w:t>hosis</w:t>
      </w:r>
      <w:r w:rsidRPr="001C449E">
        <w:rPr>
          <w:rFonts w:ascii="American Typewriter" w:hAnsi="American Typewriter"/>
        </w:rPr>
        <w:t xml:space="preserve"> - a </w:t>
      </w:r>
      <w:r w:rsidR="00CA6FCF">
        <w:rPr>
          <w:rFonts w:ascii="American Typewriter" w:hAnsi="American Typewriter"/>
        </w:rPr>
        <w:t xml:space="preserve">life cycle in which the animal goes through </w:t>
      </w:r>
      <w:r w:rsidR="00CA6FCF" w:rsidRPr="00CA6FCF">
        <w:rPr>
          <w:rFonts w:ascii="American Typewriter" w:hAnsi="American Typewriter"/>
          <w:u w:val="single"/>
        </w:rPr>
        <w:t>four</w:t>
      </w:r>
      <w:r w:rsidR="00CA6FCF">
        <w:rPr>
          <w:rFonts w:ascii="American Typewriter" w:hAnsi="American Typewriter"/>
        </w:rPr>
        <w:t xml:space="preserve"> different stages: egg, larva, pupa, adult</w:t>
      </w:r>
    </w:p>
    <w:p w14:paraId="5B5901A8" w14:textId="34DC0067" w:rsidR="002E4F72" w:rsidRPr="001C449E" w:rsidRDefault="00E521ED" w:rsidP="001C449E">
      <w:pPr>
        <w:pStyle w:val="ListParagraph"/>
        <w:numPr>
          <w:ilvl w:val="0"/>
          <w:numId w:val="5"/>
        </w:numPr>
        <w:spacing w:line="360" w:lineRule="auto"/>
        <w:rPr>
          <w:rFonts w:ascii="American Typewriter" w:hAnsi="American Typewriter"/>
        </w:rPr>
      </w:pPr>
      <w:r>
        <w:rPr>
          <w:rFonts w:ascii="American Typewriter" w:hAnsi="American Typewriter"/>
          <w:b/>
        </w:rPr>
        <w:t>Fertilization</w:t>
      </w:r>
      <w:r w:rsidR="002E4F72" w:rsidRPr="001C449E">
        <w:rPr>
          <w:rFonts w:ascii="American Typewriter" w:hAnsi="American Typewriter"/>
        </w:rPr>
        <w:t xml:space="preserve"> </w:t>
      </w:r>
      <w:r w:rsidR="00CA6FCF">
        <w:rPr>
          <w:rFonts w:ascii="American Typewriter" w:hAnsi="American Typewriter"/>
        </w:rPr>
        <w:t>–</w:t>
      </w:r>
      <w:r w:rsidR="002E4F72" w:rsidRPr="001C449E">
        <w:rPr>
          <w:rFonts w:ascii="American Typewriter" w:hAnsi="American Typewriter"/>
        </w:rPr>
        <w:t xml:space="preserve"> </w:t>
      </w:r>
      <w:r w:rsidR="00CA6FCF">
        <w:rPr>
          <w:rFonts w:ascii="American Typewriter" w:hAnsi="American Typewriter"/>
        </w:rPr>
        <w:t>the process of a sperm and an egg cell joining together</w:t>
      </w:r>
    </w:p>
    <w:p w14:paraId="00A16E97" w14:textId="64F6B7EB" w:rsidR="002E4F72" w:rsidRPr="001C449E" w:rsidRDefault="00E521ED" w:rsidP="001C449E">
      <w:pPr>
        <w:pStyle w:val="4-5BodyTxt"/>
        <w:numPr>
          <w:ilvl w:val="0"/>
          <w:numId w:val="5"/>
        </w:numPr>
        <w:spacing w:line="360" w:lineRule="auto"/>
        <w:rPr>
          <w:rFonts w:ascii="American Typewriter" w:hAnsi="American Typewriter"/>
          <w:szCs w:val="24"/>
        </w:rPr>
      </w:pPr>
      <w:r>
        <w:rPr>
          <w:rFonts w:ascii="American Typewriter" w:hAnsi="American Typewriter"/>
          <w:b/>
          <w:szCs w:val="24"/>
        </w:rPr>
        <w:t>Germination</w:t>
      </w:r>
      <w:r w:rsidR="002E4F72" w:rsidRPr="001C449E">
        <w:rPr>
          <w:rFonts w:ascii="American Typewriter" w:hAnsi="American Typewriter"/>
          <w:szCs w:val="24"/>
        </w:rPr>
        <w:t xml:space="preserve"> </w:t>
      </w:r>
      <w:r w:rsidR="00CA6FCF">
        <w:rPr>
          <w:rFonts w:ascii="American Typewriter" w:hAnsi="American Typewriter"/>
          <w:szCs w:val="24"/>
        </w:rPr>
        <w:t>–</w:t>
      </w:r>
      <w:r w:rsidR="002E4F72" w:rsidRPr="001C449E">
        <w:rPr>
          <w:rFonts w:ascii="American Typewriter" w:hAnsi="American Typewriter"/>
          <w:szCs w:val="24"/>
        </w:rPr>
        <w:t xml:space="preserve"> </w:t>
      </w:r>
      <w:r w:rsidR="00CA6FCF">
        <w:rPr>
          <w:rFonts w:ascii="American Typewriter" w:hAnsi="American Typewriter"/>
          <w:szCs w:val="24"/>
        </w:rPr>
        <w:t>the process of a seed sprouting</w:t>
      </w:r>
    </w:p>
    <w:p w14:paraId="4C1C4131" w14:textId="086D0205" w:rsidR="002E4F72" w:rsidRDefault="00E521ED" w:rsidP="001C449E">
      <w:pPr>
        <w:pStyle w:val="4-5BodyTxt"/>
        <w:numPr>
          <w:ilvl w:val="0"/>
          <w:numId w:val="5"/>
        </w:numPr>
        <w:spacing w:line="360" w:lineRule="auto"/>
        <w:rPr>
          <w:rFonts w:ascii="American Typewriter" w:hAnsi="American Typewriter"/>
          <w:szCs w:val="24"/>
        </w:rPr>
      </w:pPr>
      <w:r>
        <w:rPr>
          <w:rFonts w:ascii="American Typewriter" w:hAnsi="American Typewriter"/>
          <w:b/>
          <w:szCs w:val="24"/>
        </w:rPr>
        <w:t>Heredity</w:t>
      </w:r>
      <w:r w:rsidR="002E4F72" w:rsidRPr="001C449E">
        <w:rPr>
          <w:rFonts w:ascii="American Typewriter" w:hAnsi="American Typewriter"/>
          <w:szCs w:val="24"/>
        </w:rPr>
        <w:t xml:space="preserve">- </w:t>
      </w:r>
      <w:r w:rsidR="00CA6FCF">
        <w:rPr>
          <w:rFonts w:ascii="American Typewriter" w:hAnsi="American Typewriter"/>
          <w:szCs w:val="24"/>
        </w:rPr>
        <w:t>the passing of traits from parent to offspring</w:t>
      </w:r>
    </w:p>
    <w:p w14:paraId="51E03DEF" w14:textId="5F02C7A2" w:rsidR="00E521ED" w:rsidRPr="001C449E" w:rsidRDefault="00E521ED" w:rsidP="001C449E">
      <w:pPr>
        <w:pStyle w:val="4-5BodyTxt"/>
        <w:numPr>
          <w:ilvl w:val="0"/>
          <w:numId w:val="5"/>
        </w:numPr>
        <w:spacing w:line="360" w:lineRule="auto"/>
        <w:rPr>
          <w:rFonts w:ascii="American Typewriter" w:hAnsi="American Typewriter"/>
          <w:szCs w:val="24"/>
        </w:rPr>
      </w:pPr>
      <w:r>
        <w:rPr>
          <w:rFonts w:ascii="American Typewriter" w:hAnsi="American Typewriter"/>
          <w:b/>
          <w:szCs w:val="24"/>
        </w:rPr>
        <w:t>Incomplete metamorphosis</w:t>
      </w:r>
      <w:r w:rsidRPr="00E521ED">
        <w:rPr>
          <w:rFonts w:ascii="American Typewriter" w:hAnsi="American Typewriter"/>
          <w:szCs w:val="24"/>
        </w:rPr>
        <w:t>-</w:t>
      </w:r>
      <w:r>
        <w:rPr>
          <w:rFonts w:ascii="American Typewriter" w:hAnsi="American Typewriter"/>
          <w:szCs w:val="24"/>
        </w:rPr>
        <w:t xml:space="preserve"> </w:t>
      </w:r>
      <w:r w:rsidR="00CA6FCF">
        <w:rPr>
          <w:rFonts w:ascii="American Typewriter" w:hAnsi="American Typewriter"/>
          <w:szCs w:val="24"/>
        </w:rPr>
        <w:t xml:space="preserve">a life cycle in which the animal goes through </w:t>
      </w:r>
      <w:r w:rsidR="00CA6FCF" w:rsidRPr="00CA6FCF">
        <w:rPr>
          <w:rFonts w:ascii="American Typewriter" w:hAnsi="American Typewriter"/>
          <w:szCs w:val="24"/>
          <w:u w:val="single"/>
        </w:rPr>
        <w:t xml:space="preserve">three </w:t>
      </w:r>
      <w:r w:rsidR="00CA6FCF">
        <w:rPr>
          <w:rFonts w:ascii="American Typewriter" w:hAnsi="American Typewriter"/>
          <w:szCs w:val="24"/>
        </w:rPr>
        <w:t>different stages: egg, nymph, adult</w:t>
      </w:r>
    </w:p>
    <w:p w14:paraId="72FDC054" w14:textId="04805B46" w:rsidR="002E4F72" w:rsidRPr="001C449E" w:rsidRDefault="002E4F72" w:rsidP="001C449E">
      <w:pPr>
        <w:pStyle w:val="4-5BodyTxt"/>
        <w:numPr>
          <w:ilvl w:val="0"/>
          <w:numId w:val="5"/>
        </w:numPr>
        <w:spacing w:line="360" w:lineRule="auto"/>
        <w:rPr>
          <w:rFonts w:ascii="American Typewriter" w:hAnsi="American Typewriter"/>
          <w:szCs w:val="24"/>
        </w:rPr>
      </w:pPr>
      <w:r w:rsidRPr="001C449E">
        <w:rPr>
          <w:rFonts w:ascii="American Typewriter" w:hAnsi="American Typewriter"/>
          <w:b/>
          <w:szCs w:val="24"/>
        </w:rPr>
        <w:t>In</w:t>
      </w:r>
      <w:r w:rsidR="00E521ED">
        <w:rPr>
          <w:rFonts w:ascii="American Typewriter" w:hAnsi="American Typewriter"/>
          <w:b/>
          <w:szCs w:val="24"/>
        </w:rPr>
        <w:t>stinct</w:t>
      </w:r>
      <w:r w:rsidRPr="001C449E">
        <w:rPr>
          <w:rFonts w:ascii="American Typewriter" w:hAnsi="American Typewriter"/>
          <w:szCs w:val="24"/>
        </w:rPr>
        <w:t xml:space="preserve"> </w:t>
      </w:r>
      <w:r w:rsidR="00CA6FCF">
        <w:rPr>
          <w:rFonts w:ascii="American Typewriter" w:hAnsi="American Typewriter"/>
          <w:szCs w:val="24"/>
        </w:rPr>
        <w:t>–</w:t>
      </w:r>
      <w:r w:rsidRPr="001C449E">
        <w:rPr>
          <w:rFonts w:ascii="American Typewriter" w:hAnsi="American Typewriter"/>
          <w:szCs w:val="24"/>
        </w:rPr>
        <w:t xml:space="preserve"> </w:t>
      </w:r>
      <w:r w:rsidR="00CA6FCF">
        <w:rPr>
          <w:rFonts w:ascii="American Typewriter" w:hAnsi="American Typewriter"/>
          <w:szCs w:val="24"/>
        </w:rPr>
        <w:t>behaviors that an animal is born knowing how to do</w:t>
      </w:r>
    </w:p>
    <w:p w14:paraId="0BC83F6B" w14:textId="66362DFC" w:rsidR="002E4F72" w:rsidRPr="001C449E" w:rsidRDefault="00E521ED" w:rsidP="001C449E">
      <w:pPr>
        <w:pStyle w:val="4-5BodyTxt"/>
        <w:numPr>
          <w:ilvl w:val="0"/>
          <w:numId w:val="5"/>
        </w:numPr>
        <w:spacing w:line="360" w:lineRule="auto"/>
        <w:rPr>
          <w:rFonts w:ascii="American Typewriter" w:hAnsi="American Typewriter"/>
          <w:szCs w:val="24"/>
        </w:rPr>
      </w:pPr>
      <w:r>
        <w:rPr>
          <w:rFonts w:ascii="American Typewriter" w:hAnsi="American Typewriter"/>
          <w:b/>
          <w:szCs w:val="24"/>
        </w:rPr>
        <w:t>Learned behavior</w:t>
      </w:r>
      <w:r w:rsidR="002E4F72" w:rsidRPr="001C449E">
        <w:rPr>
          <w:rFonts w:ascii="American Typewriter" w:hAnsi="American Typewriter"/>
          <w:szCs w:val="24"/>
        </w:rPr>
        <w:t xml:space="preserve"> </w:t>
      </w:r>
      <w:r w:rsidR="00CA6FCF">
        <w:rPr>
          <w:rFonts w:ascii="American Typewriter" w:hAnsi="American Typewriter"/>
          <w:szCs w:val="24"/>
        </w:rPr>
        <w:t>–</w:t>
      </w:r>
      <w:r w:rsidR="002E4F72" w:rsidRPr="001C449E">
        <w:rPr>
          <w:rFonts w:ascii="American Typewriter" w:hAnsi="American Typewriter"/>
          <w:szCs w:val="24"/>
        </w:rPr>
        <w:t xml:space="preserve"> </w:t>
      </w:r>
      <w:r w:rsidR="00CA6FCF">
        <w:rPr>
          <w:rFonts w:ascii="American Typewriter" w:hAnsi="American Typewriter"/>
          <w:szCs w:val="24"/>
        </w:rPr>
        <w:t>something an animal learns from experience or by watching other animals</w:t>
      </w:r>
    </w:p>
    <w:p w14:paraId="1C35AABD" w14:textId="542DCAF3" w:rsidR="001C449E" w:rsidRPr="001C449E" w:rsidRDefault="001C449E" w:rsidP="001C449E">
      <w:pPr>
        <w:pStyle w:val="4-5BodyTxt"/>
        <w:numPr>
          <w:ilvl w:val="0"/>
          <w:numId w:val="5"/>
        </w:numPr>
        <w:spacing w:line="360" w:lineRule="auto"/>
        <w:rPr>
          <w:rFonts w:ascii="American Typewriter" w:hAnsi="American Typewriter"/>
        </w:rPr>
      </w:pPr>
      <w:r w:rsidRPr="001C449E">
        <w:rPr>
          <w:rFonts w:ascii="American Typewriter" w:hAnsi="American Typewriter"/>
          <w:b/>
        </w:rPr>
        <w:t>M</w:t>
      </w:r>
      <w:r w:rsidR="00E521ED">
        <w:rPr>
          <w:rFonts w:ascii="American Typewriter" w:hAnsi="American Typewriter"/>
          <w:b/>
        </w:rPr>
        <w:t>aturity</w:t>
      </w:r>
      <w:r w:rsidRPr="001C449E">
        <w:rPr>
          <w:rFonts w:ascii="American Typewriter" w:hAnsi="American Typewriter"/>
        </w:rPr>
        <w:t xml:space="preserve"> </w:t>
      </w:r>
      <w:r w:rsidR="00CA6FCF">
        <w:rPr>
          <w:rFonts w:ascii="American Typewriter" w:hAnsi="American Typewriter"/>
        </w:rPr>
        <w:t>–</w:t>
      </w:r>
      <w:r w:rsidRPr="001C449E">
        <w:rPr>
          <w:rFonts w:ascii="American Typewriter" w:hAnsi="American Typewriter"/>
        </w:rPr>
        <w:t xml:space="preserve"> </w:t>
      </w:r>
      <w:r w:rsidR="00CA6FCF">
        <w:rPr>
          <w:rFonts w:ascii="American Typewriter" w:hAnsi="American Typewriter"/>
        </w:rPr>
        <w:t>the point at which a plant grows to its full size</w:t>
      </w:r>
    </w:p>
    <w:p w14:paraId="48BE5131" w14:textId="4C2362C8" w:rsidR="00CA6FCF" w:rsidRDefault="00E521ED" w:rsidP="00CA6FCF">
      <w:pPr>
        <w:pStyle w:val="4-5BodyTxt"/>
        <w:numPr>
          <w:ilvl w:val="0"/>
          <w:numId w:val="5"/>
        </w:numPr>
        <w:spacing w:line="360" w:lineRule="auto"/>
        <w:rPr>
          <w:rFonts w:ascii="American Typewriter" w:hAnsi="American Typewriter"/>
          <w:szCs w:val="24"/>
        </w:rPr>
      </w:pPr>
      <w:r>
        <w:rPr>
          <w:rFonts w:ascii="American Typewriter" w:hAnsi="American Typewriter"/>
          <w:b/>
          <w:szCs w:val="24"/>
        </w:rPr>
        <w:t>Nymph</w:t>
      </w:r>
      <w:r w:rsidR="002E4F72" w:rsidRPr="001C449E">
        <w:rPr>
          <w:rFonts w:ascii="American Typewriter" w:hAnsi="American Typewriter"/>
          <w:szCs w:val="24"/>
        </w:rPr>
        <w:t xml:space="preserve"> </w:t>
      </w:r>
      <w:r w:rsidR="00CA6FCF">
        <w:rPr>
          <w:rFonts w:ascii="American Typewriter" w:hAnsi="American Typewriter"/>
          <w:szCs w:val="24"/>
        </w:rPr>
        <w:t>–</w:t>
      </w:r>
      <w:r w:rsidR="002E4F72" w:rsidRPr="001C449E">
        <w:rPr>
          <w:rFonts w:ascii="American Typewriter" w:hAnsi="American Typewriter"/>
          <w:szCs w:val="24"/>
        </w:rPr>
        <w:t xml:space="preserve"> </w:t>
      </w:r>
      <w:r w:rsidR="00CA6FCF">
        <w:rPr>
          <w:rFonts w:ascii="American Typewriter" w:hAnsi="American Typewriter"/>
          <w:szCs w:val="24"/>
        </w:rPr>
        <w:t>a stage in incomplete metamorphosis in which the animal looks like a tiny adult, but does not have wings, which develop later</w:t>
      </w:r>
    </w:p>
    <w:p w14:paraId="00B2D894" w14:textId="0870FF74" w:rsidR="00E521ED" w:rsidRPr="00CA6FCF" w:rsidRDefault="00CA6FCF" w:rsidP="00CA6FCF">
      <w:pPr>
        <w:pStyle w:val="4-5BodyTxt"/>
        <w:spacing w:line="360" w:lineRule="auto"/>
        <w:ind w:left="360"/>
        <w:rPr>
          <w:rFonts w:ascii="American Typewriter" w:hAnsi="American Typewriter"/>
          <w:szCs w:val="24"/>
        </w:rPr>
      </w:pPr>
      <w:r w:rsidRPr="00CA6FCF">
        <w:rPr>
          <w:rFonts w:ascii="American Typewriter" w:hAnsi="American Typewriter"/>
          <w:bCs/>
          <w:szCs w:val="24"/>
        </w:rPr>
        <w:t>10.</w:t>
      </w:r>
      <w:r w:rsidR="00E521ED" w:rsidRPr="00CA6FCF">
        <w:rPr>
          <w:rFonts w:ascii="American Typewriter" w:hAnsi="American Typewriter"/>
          <w:b/>
          <w:szCs w:val="24"/>
        </w:rPr>
        <w:t>Pollination</w:t>
      </w:r>
      <w:r w:rsidR="00E521ED" w:rsidRPr="00CA6FCF">
        <w:rPr>
          <w:rFonts w:ascii="American Typewriter" w:hAnsi="American Typewriter"/>
          <w:szCs w:val="24"/>
        </w:rPr>
        <w:t xml:space="preserve">- </w:t>
      </w:r>
      <w:r w:rsidRPr="00CA6FCF">
        <w:rPr>
          <w:rFonts w:ascii="American Typewriter" w:hAnsi="American Typewriter"/>
          <w:szCs w:val="24"/>
        </w:rPr>
        <w:t>the process of pollen moving from a male plant part to a female plant part</w:t>
      </w:r>
    </w:p>
    <w:p w14:paraId="35516305" w14:textId="2DAB60DF" w:rsidR="001C449E" w:rsidRPr="001C449E" w:rsidRDefault="001C449E" w:rsidP="001C449E">
      <w:pPr>
        <w:pStyle w:val="4-5BodyTxt"/>
        <w:spacing w:line="360" w:lineRule="auto"/>
        <w:ind w:left="360"/>
        <w:rPr>
          <w:rFonts w:ascii="American Typewriter" w:hAnsi="American Typewriter"/>
        </w:rPr>
      </w:pPr>
    </w:p>
    <w:p w14:paraId="0E5084AC" w14:textId="1A1DD106" w:rsidR="001C449E" w:rsidRPr="00B53674" w:rsidRDefault="001C449E" w:rsidP="001C449E">
      <w:pPr>
        <w:pStyle w:val="4-5BodyTxt"/>
      </w:pPr>
    </w:p>
    <w:p w14:paraId="41FE6365" w14:textId="41D04CFF" w:rsidR="002E4F72" w:rsidRDefault="00E521ED" w:rsidP="001C449E">
      <w:pPr>
        <w:pStyle w:val="4-5BodyTxt"/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3EC764D1" wp14:editId="37D94E38">
            <wp:simplePos x="0" y="0"/>
            <wp:positionH relativeFrom="column">
              <wp:posOffset>-552450</wp:posOffset>
            </wp:positionH>
            <wp:positionV relativeFrom="paragraph">
              <wp:posOffset>925282</wp:posOffset>
            </wp:positionV>
            <wp:extent cx="1212097" cy="1212097"/>
            <wp:effectExtent l="0" t="0" r="0" b="0"/>
            <wp:wrapNone/>
            <wp:docPr id="1048560" name="Graphic 2" descr="Microscop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560" name="Graphic 1048560" descr="Microscope outlin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097" cy="12120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5737FA46" wp14:editId="691903E5">
            <wp:simplePos x="0" y="0"/>
            <wp:positionH relativeFrom="column">
              <wp:posOffset>5293360</wp:posOffset>
            </wp:positionH>
            <wp:positionV relativeFrom="paragraph">
              <wp:posOffset>826953</wp:posOffset>
            </wp:positionV>
            <wp:extent cx="1126342" cy="1126342"/>
            <wp:effectExtent l="0" t="0" r="0" b="0"/>
            <wp:wrapNone/>
            <wp:docPr id="975556219" name="Graphic 3" descr="Beake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556219" name="Graphic 975556219" descr="Beaker outlin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342" cy="11263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E4F72" w:rsidSect="00B61FEF">
      <w:pgSz w:w="12240" w:h="15840"/>
      <w:pgMar w:top="1440" w:right="1440" w:bottom="1440" w:left="144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7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C0D98"/>
    <w:multiLevelType w:val="hybridMultilevel"/>
    <w:tmpl w:val="F8A6A5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E170BE"/>
    <w:multiLevelType w:val="hybridMultilevel"/>
    <w:tmpl w:val="02389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764EC"/>
    <w:multiLevelType w:val="hybridMultilevel"/>
    <w:tmpl w:val="0792C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62644"/>
    <w:multiLevelType w:val="hybridMultilevel"/>
    <w:tmpl w:val="93A0F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7A388D"/>
    <w:multiLevelType w:val="hybridMultilevel"/>
    <w:tmpl w:val="E9F2A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670756">
    <w:abstractNumId w:val="3"/>
  </w:num>
  <w:num w:numId="2" w16cid:durableId="2024017927">
    <w:abstractNumId w:val="0"/>
  </w:num>
  <w:num w:numId="3" w16cid:durableId="249655457">
    <w:abstractNumId w:val="1"/>
  </w:num>
  <w:num w:numId="4" w16cid:durableId="130484231">
    <w:abstractNumId w:val="2"/>
  </w:num>
  <w:num w:numId="5" w16cid:durableId="9609193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4A6"/>
    <w:rsid w:val="001C449E"/>
    <w:rsid w:val="002E4F72"/>
    <w:rsid w:val="00334CCC"/>
    <w:rsid w:val="00362D73"/>
    <w:rsid w:val="004D2BB5"/>
    <w:rsid w:val="00576270"/>
    <w:rsid w:val="008924A6"/>
    <w:rsid w:val="008E6189"/>
    <w:rsid w:val="0097780B"/>
    <w:rsid w:val="009F253B"/>
    <w:rsid w:val="00B61FEF"/>
    <w:rsid w:val="00BE320C"/>
    <w:rsid w:val="00CA6FCF"/>
    <w:rsid w:val="00D45C5A"/>
    <w:rsid w:val="00E4241E"/>
    <w:rsid w:val="00E5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BF56E"/>
  <w15:chartTrackingRefBased/>
  <w15:docId w15:val="{80A0B0EA-40B3-164F-92DE-1BC69D67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4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4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4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4F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4F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4F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4F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4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4F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4F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4F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4F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4F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4F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4F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4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F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4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4F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4F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4F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4F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F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4F7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E4F7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-5BodyTxt">
    <w:name w:val="4-5_Body Txt"/>
    <w:rsid w:val="002E4F72"/>
    <w:pPr>
      <w:widowControl w:val="0"/>
      <w:spacing w:after="160" w:line="320" w:lineRule="atLeast"/>
    </w:pPr>
    <w:rPr>
      <w:rFonts w:ascii="Times" w:eastAsia="Times New Roman" w:hAnsi="Times" w:cs="Times New Roman"/>
      <w:color w:val="000000"/>
      <w:kern w:val="0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82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eannawishnia/Library/Group%20Containers/UBF8T346G9.Office/User%20Content.localized/Templates.localized/Science%20Vocabulary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Science Vocabulary Sheet.dotx</Template>
  <TotalTime>47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Wishnia, Deanna</cp:lastModifiedBy>
  <cp:revision>2</cp:revision>
  <cp:lastPrinted>2024-08-08T01:41:00Z</cp:lastPrinted>
  <dcterms:created xsi:type="dcterms:W3CDTF">2025-03-27T14:45:00Z</dcterms:created>
  <dcterms:modified xsi:type="dcterms:W3CDTF">2025-03-27T18:23:00Z</dcterms:modified>
</cp:coreProperties>
</file>