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518E2" w14:textId="1D8CDD4A" w:rsidR="002E4F72" w:rsidRPr="001C449E" w:rsidRDefault="002E4F72" w:rsidP="001C449E">
      <w:pPr>
        <w:spacing w:line="360" w:lineRule="auto"/>
        <w:jc w:val="center"/>
        <w:rPr>
          <w:rFonts w:ascii="American Typewriter" w:hAnsi="American Typewriter"/>
          <w:sz w:val="36"/>
          <w:szCs w:val="36"/>
          <w:u w:val="single"/>
        </w:rPr>
      </w:pPr>
      <w:r w:rsidRPr="001C449E">
        <w:rPr>
          <w:rFonts w:ascii="American Typewriter" w:hAnsi="American Typewriter"/>
          <w:sz w:val="36"/>
          <w:szCs w:val="36"/>
          <w:u w:val="single"/>
        </w:rPr>
        <w:t xml:space="preserve">Science Unit </w:t>
      </w:r>
      <w:r w:rsidR="0069437E">
        <w:rPr>
          <w:rFonts w:ascii="American Typewriter" w:hAnsi="American Typewriter"/>
          <w:sz w:val="36"/>
          <w:szCs w:val="36"/>
          <w:u w:val="single"/>
        </w:rPr>
        <w:t>3</w:t>
      </w:r>
      <w:r w:rsidRPr="001C449E">
        <w:rPr>
          <w:rFonts w:ascii="American Typewriter" w:hAnsi="American Typewriter"/>
          <w:sz w:val="36"/>
          <w:szCs w:val="36"/>
          <w:u w:val="single"/>
        </w:rPr>
        <w:t xml:space="preserve"> Vocabulary</w:t>
      </w:r>
    </w:p>
    <w:p w14:paraId="066870D8" w14:textId="206924EC" w:rsidR="001C449E" w:rsidRPr="001C449E" w:rsidRDefault="0069437E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  <w:b/>
        </w:rPr>
        <w:t>Axis</w:t>
      </w:r>
      <w:r w:rsidR="001C449E" w:rsidRPr="001C449E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–</w:t>
      </w:r>
      <w:r w:rsidR="001C449E" w:rsidRPr="001C449E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An imaginary pole that runs through Earth’s center from the North Pole to the South Pole</w:t>
      </w:r>
    </w:p>
    <w:p w14:paraId="6FBDC0AB" w14:textId="4669C169" w:rsidR="002E4F72" w:rsidRPr="001C449E" w:rsidRDefault="0069437E" w:rsidP="001C449E">
      <w:pPr>
        <w:pStyle w:val="ListParagraph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  <w:b/>
        </w:rPr>
        <w:t>Constellation</w:t>
      </w:r>
      <w:r w:rsidR="002E4F72" w:rsidRPr="001C449E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–</w:t>
      </w:r>
      <w:r w:rsidR="002E4F72" w:rsidRPr="001C449E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A group of stars that seems to form a pattern</w:t>
      </w:r>
    </w:p>
    <w:p w14:paraId="5D9554C8" w14:textId="38BB2647" w:rsidR="002E4F72" w:rsidRPr="001C449E" w:rsidRDefault="0069437E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Moon phase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–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Change in the appearance of the Moon’s shape</w:t>
      </w:r>
    </w:p>
    <w:p w14:paraId="44E275D1" w14:textId="2CEFA7ED" w:rsidR="002E4F72" w:rsidRDefault="0069437E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Orbit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– The path that Earth takes around the Sun</w:t>
      </w:r>
    </w:p>
    <w:p w14:paraId="05E57A10" w14:textId="61E37D7E" w:rsidR="0069437E" w:rsidRDefault="0069437E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 xml:space="preserve">Rotate </w:t>
      </w:r>
      <w:r w:rsidRPr="0069437E">
        <w:rPr>
          <w:rFonts w:ascii="American Typewriter" w:hAnsi="American Typewriter"/>
          <w:szCs w:val="24"/>
        </w:rPr>
        <w:t>-</w:t>
      </w:r>
      <w:r>
        <w:rPr>
          <w:rFonts w:ascii="American Typewriter" w:hAnsi="American Typewriter"/>
          <w:szCs w:val="24"/>
        </w:rPr>
        <w:t xml:space="preserve"> Spin</w:t>
      </w:r>
    </w:p>
    <w:p w14:paraId="1B9AA06F" w14:textId="36B415CE" w:rsidR="0069437E" w:rsidRPr="001C449E" w:rsidRDefault="0069437E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 xml:space="preserve">Space probe </w:t>
      </w:r>
      <w:r>
        <w:rPr>
          <w:rFonts w:ascii="American Typewriter" w:hAnsi="American Typewriter"/>
          <w:szCs w:val="24"/>
        </w:rPr>
        <w:t>– Vehicles that move through space, but are controlled from Earth</w:t>
      </w:r>
    </w:p>
    <w:p w14:paraId="3ECEA1C0" w14:textId="67A01787" w:rsidR="002E4F72" w:rsidRPr="001C449E" w:rsidRDefault="0069437E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Telescope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–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A tool that uses lenses to make faraway objects appear closer and larger</w:t>
      </w:r>
    </w:p>
    <w:p w14:paraId="69936115" w14:textId="433558C9" w:rsidR="001C449E" w:rsidRPr="00B53674" w:rsidRDefault="001C449E" w:rsidP="001C449E">
      <w:pPr>
        <w:pStyle w:val="4-5BodyTxt"/>
      </w:pPr>
    </w:p>
    <w:p w14:paraId="56006022" w14:textId="2F08BC58" w:rsidR="002E4F72" w:rsidRDefault="0069437E" w:rsidP="001C449E">
      <w:pPr>
        <w:pStyle w:val="4-5BodyTxt"/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774DBB4" wp14:editId="1EB9CB1F">
            <wp:simplePos x="0" y="0"/>
            <wp:positionH relativeFrom="column">
              <wp:posOffset>5335315</wp:posOffset>
            </wp:positionH>
            <wp:positionV relativeFrom="paragraph">
              <wp:posOffset>3105962</wp:posOffset>
            </wp:positionV>
            <wp:extent cx="1126342" cy="1126342"/>
            <wp:effectExtent l="0" t="0" r="0" b="0"/>
            <wp:wrapNone/>
            <wp:docPr id="975556219" name="Graphic 3" descr="Bea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56219" name="Graphic 975556219" descr="Beaker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342" cy="1126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C394A76" wp14:editId="3680F1EF">
            <wp:simplePos x="0" y="0"/>
            <wp:positionH relativeFrom="column">
              <wp:posOffset>-552450</wp:posOffset>
            </wp:positionH>
            <wp:positionV relativeFrom="paragraph">
              <wp:posOffset>3089748</wp:posOffset>
            </wp:positionV>
            <wp:extent cx="1212097" cy="1212097"/>
            <wp:effectExtent l="0" t="0" r="0" b="0"/>
            <wp:wrapNone/>
            <wp:docPr id="1048560" name="Graphic 2" descr="Microsc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60" name="Graphic 1048560" descr="Microscope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097" cy="1212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4F72" w:rsidSect="00B61FEF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D98"/>
    <w:multiLevelType w:val="hybridMultilevel"/>
    <w:tmpl w:val="F8A6A5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170BE"/>
    <w:multiLevelType w:val="hybridMultilevel"/>
    <w:tmpl w:val="02389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64EC"/>
    <w:multiLevelType w:val="hybridMultilevel"/>
    <w:tmpl w:val="0792C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62644"/>
    <w:multiLevelType w:val="hybridMultilevel"/>
    <w:tmpl w:val="93A0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A388D"/>
    <w:multiLevelType w:val="hybridMultilevel"/>
    <w:tmpl w:val="E9F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670756">
    <w:abstractNumId w:val="3"/>
  </w:num>
  <w:num w:numId="2" w16cid:durableId="2024017927">
    <w:abstractNumId w:val="0"/>
  </w:num>
  <w:num w:numId="3" w16cid:durableId="249655457">
    <w:abstractNumId w:val="1"/>
  </w:num>
  <w:num w:numId="4" w16cid:durableId="130484231">
    <w:abstractNumId w:val="2"/>
  </w:num>
  <w:num w:numId="5" w16cid:durableId="960919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7E"/>
    <w:rsid w:val="001C449E"/>
    <w:rsid w:val="002E4F72"/>
    <w:rsid w:val="00362D73"/>
    <w:rsid w:val="00476F1A"/>
    <w:rsid w:val="004D2BB5"/>
    <w:rsid w:val="00576270"/>
    <w:rsid w:val="0069437E"/>
    <w:rsid w:val="0097780B"/>
    <w:rsid w:val="009F253B"/>
    <w:rsid w:val="00B61FEF"/>
    <w:rsid w:val="00BE320C"/>
    <w:rsid w:val="00D45C5A"/>
    <w:rsid w:val="00E4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B2A5"/>
  <w15:chartTrackingRefBased/>
  <w15:docId w15:val="{F5620FFE-4DC4-B342-8601-7292B7A5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F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F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F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E4F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-5BodyTxt">
    <w:name w:val="4-5_Body Txt"/>
    <w:rsid w:val="002E4F72"/>
    <w:pPr>
      <w:widowControl w:val="0"/>
      <w:spacing w:after="160" w:line="320" w:lineRule="atLeast"/>
    </w:pPr>
    <w:rPr>
      <w:rFonts w:ascii="Times" w:eastAsia="Times New Roman" w:hAnsi="Times" w:cs="Times New Roman"/>
      <w:color w:val="000000"/>
      <w:kern w:val="0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annawishnia/Library/Group%20Containers/UBF8T346G9.Office/User%20Content.localized/Templates.localized/Science%20Vocabulary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Science Vocabulary Sheet.dotx</Template>
  <TotalTime>20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Wishnia, Deanna</cp:lastModifiedBy>
  <cp:revision>1</cp:revision>
  <cp:lastPrinted>2024-08-08T01:41:00Z</cp:lastPrinted>
  <dcterms:created xsi:type="dcterms:W3CDTF">2025-02-03T13:22:00Z</dcterms:created>
  <dcterms:modified xsi:type="dcterms:W3CDTF">2025-02-03T21:42:00Z</dcterms:modified>
</cp:coreProperties>
</file>