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ECBB" w14:textId="7FEFFEAF" w:rsidR="002E4F72" w:rsidRDefault="002E4F72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 w:rsidR="003F783B">
        <w:rPr>
          <w:rFonts w:ascii="American Typewriter" w:hAnsi="American Typewriter"/>
          <w:sz w:val="36"/>
          <w:szCs w:val="36"/>
          <w:u w:val="single"/>
        </w:rPr>
        <w:t>7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56CBE23D" w14:textId="77777777" w:rsidR="00342D18" w:rsidRPr="001C449E" w:rsidRDefault="00342D18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</w:p>
    <w:p w14:paraId="5AA98465" w14:textId="077A480C" w:rsidR="001C449E" w:rsidRPr="001C449E" w:rsidRDefault="001C449E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C</w:t>
      </w:r>
      <w:r w:rsidR="003F783B">
        <w:rPr>
          <w:rFonts w:ascii="American Typewriter" w:hAnsi="American Typewriter"/>
          <w:b/>
        </w:rPr>
        <w:t>hemical energy</w:t>
      </w:r>
      <w:r w:rsidRPr="001C449E">
        <w:rPr>
          <w:rFonts w:ascii="American Typewriter" w:hAnsi="American Typewriter"/>
        </w:rPr>
        <w:t xml:space="preserve"> </w:t>
      </w:r>
      <w:r w:rsidR="003F783B">
        <w:rPr>
          <w:rFonts w:ascii="American Typewriter" w:hAnsi="American Typewriter"/>
        </w:rPr>
        <w:t>–</w:t>
      </w:r>
      <w:r w:rsidRPr="001C449E">
        <w:rPr>
          <w:rFonts w:ascii="American Typewriter" w:hAnsi="American Typewriter"/>
        </w:rPr>
        <w:t xml:space="preserve"> </w:t>
      </w:r>
      <w:r w:rsidR="003F783B">
        <w:rPr>
          <w:rFonts w:ascii="American Typewriter" w:hAnsi="American Typewriter"/>
        </w:rPr>
        <w:t xml:space="preserve">energy that can be released by a chemical </w:t>
      </w:r>
      <w:proofErr w:type="gramStart"/>
      <w:r w:rsidR="003F783B">
        <w:rPr>
          <w:rFonts w:ascii="American Typewriter" w:hAnsi="American Typewriter"/>
        </w:rPr>
        <w:t>change</w:t>
      </w:r>
      <w:proofErr w:type="gramEnd"/>
    </w:p>
    <w:p w14:paraId="3448F4F4" w14:textId="47B913EA" w:rsidR="002E4F72" w:rsidRDefault="003F783B" w:rsidP="001C449E">
      <w:pPr>
        <w:pStyle w:val="ListParagraph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Electrical energy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–</w:t>
      </w:r>
      <w:r w:rsidR="002E4F72" w:rsidRPr="001C449E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energy that comes from electrical </w:t>
      </w:r>
      <w:proofErr w:type="gramStart"/>
      <w:r>
        <w:rPr>
          <w:rFonts w:ascii="American Typewriter" w:hAnsi="American Typewriter"/>
        </w:rPr>
        <w:t>currents</w:t>
      </w:r>
      <w:proofErr w:type="gramEnd"/>
    </w:p>
    <w:p w14:paraId="2018D0DD" w14:textId="77777777" w:rsidR="003F783B" w:rsidRPr="001C449E" w:rsidRDefault="003F783B" w:rsidP="003F783B">
      <w:pPr>
        <w:pStyle w:val="ListParagraph"/>
        <w:spacing w:line="360" w:lineRule="auto"/>
        <w:rPr>
          <w:rFonts w:ascii="American Typewriter" w:hAnsi="American Typewriter"/>
        </w:rPr>
      </w:pPr>
    </w:p>
    <w:p w14:paraId="6DE9FB72" w14:textId="50CC0E4C" w:rsidR="002E4F72" w:rsidRDefault="003F783B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Energy</w:t>
      </w:r>
      <w:r w:rsidR="002E4F72" w:rsidRPr="001C449E">
        <w:rPr>
          <w:rFonts w:ascii="American Typewriter" w:hAnsi="American Typewriter"/>
          <w:szCs w:val="24"/>
        </w:rPr>
        <w:t xml:space="preserve">- </w:t>
      </w:r>
      <w:r>
        <w:rPr>
          <w:rFonts w:ascii="American Typewriter" w:hAnsi="American Typewriter"/>
          <w:szCs w:val="24"/>
        </w:rPr>
        <w:t xml:space="preserve">the ability to cause change in matter. Everything that moves has </w:t>
      </w:r>
      <w:proofErr w:type="gramStart"/>
      <w:r>
        <w:rPr>
          <w:rFonts w:ascii="American Typewriter" w:hAnsi="American Typewriter"/>
          <w:szCs w:val="24"/>
        </w:rPr>
        <w:t>energy</w:t>
      </w:r>
      <w:proofErr w:type="gramEnd"/>
    </w:p>
    <w:p w14:paraId="3C12A7F1" w14:textId="77777777" w:rsidR="003F783B" w:rsidRDefault="003F783B" w:rsidP="003F783B">
      <w:pPr>
        <w:pStyle w:val="ListParagraph"/>
        <w:rPr>
          <w:rFonts w:ascii="American Typewriter" w:hAnsi="American Typewriter"/>
        </w:rPr>
      </w:pPr>
    </w:p>
    <w:p w14:paraId="01AF45BA" w14:textId="27C9E3DC" w:rsidR="003F783B" w:rsidRPr="001C449E" w:rsidRDefault="003F783B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 w:rsidRPr="003F783B">
        <w:rPr>
          <w:rFonts w:ascii="American Typewriter" w:hAnsi="American Typewriter"/>
          <w:b/>
          <w:bCs/>
          <w:szCs w:val="24"/>
        </w:rPr>
        <w:t>Hydroelectric energy</w:t>
      </w:r>
      <w:r>
        <w:rPr>
          <w:rFonts w:ascii="American Typewriter" w:hAnsi="American Typewriter"/>
          <w:szCs w:val="24"/>
        </w:rPr>
        <w:t xml:space="preserve">- electrical energy produce by changing the energy of moving water into </w:t>
      </w:r>
      <w:proofErr w:type="gramStart"/>
      <w:r>
        <w:rPr>
          <w:rFonts w:ascii="American Typewriter" w:hAnsi="American Typewriter"/>
          <w:szCs w:val="24"/>
        </w:rPr>
        <w:t>electricity</w:t>
      </w:r>
      <w:proofErr w:type="gramEnd"/>
    </w:p>
    <w:p w14:paraId="44603734" w14:textId="6413D92D" w:rsidR="002E4F72" w:rsidRPr="001C449E" w:rsidRDefault="003F783B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Kinetic energy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the energy of motion</w:t>
      </w:r>
    </w:p>
    <w:p w14:paraId="3A32AA38" w14:textId="0B96C722" w:rsidR="002E4F72" w:rsidRPr="001C449E" w:rsidRDefault="003F783B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Mechanical energy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the total potential energy and kinetic energy of an object</w:t>
      </w:r>
    </w:p>
    <w:p w14:paraId="44B90880" w14:textId="6379315F" w:rsidR="002E4F72" w:rsidRDefault="003F783B" w:rsidP="001C449E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Potential energy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>–</w:t>
      </w:r>
      <w:r w:rsidR="002E4F72" w:rsidRPr="001C449E">
        <w:rPr>
          <w:rFonts w:ascii="American Typewriter" w:hAnsi="American Typewriter"/>
          <w:szCs w:val="24"/>
        </w:rPr>
        <w:t xml:space="preserve"> </w:t>
      </w:r>
      <w:r>
        <w:rPr>
          <w:rFonts w:ascii="American Typewriter" w:hAnsi="American Typewriter"/>
          <w:szCs w:val="24"/>
        </w:rPr>
        <w:t xml:space="preserve">the energy something has because of its position or condition. </w:t>
      </w:r>
    </w:p>
    <w:p w14:paraId="102A2D8C" w14:textId="15ADA6E4" w:rsidR="001C449E" w:rsidRDefault="003F783B" w:rsidP="003F783B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Solar energy</w:t>
      </w:r>
      <w:r w:rsidRPr="003F783B">
        <w:rPr>
          <w:rFonts w:ascii="American Typewriter" w:hAnsi="American Typewriter"/>
          <w:szCs w:val="24"/>
        </w:rPr>
        <w:t>-</w:t>
      </w:r>
      <w:r>
        <w:rPr>
          <w:rFonts w:ascii="American Typewriter" w:hAnsi="American Typewriter"/>
          <w:szCs w:val="24"/>
        </w:rPr>
        <w:t xml:space="preserve"> energy from sunlight</w:t>
      </w:r>
    </w:p>
    <w:p w14:paraId="3DE2E416" w14:textId="166C4704" w:rsidR="003F783B" w:rsidRPr="003F783B" w:rsidRDefault="003F783B" w:rsidP="003F783B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  <w:szCs w:val="24"/>
        </w:rPr>
      </w:pPr>
      <w:r>
        <w:rPr>
          <w:rFonts w:ascii="American Typewriter" w:hAnsi="American Typewriter"/>
          <w:b/>
          <w:szCs w:val="24"/>
        </w:rPr>
        <w:t>Wind energy</w:t>
      </w:r>
      <w:r w:rsidRPr="003F783B">
        <w:rPr>
          <w:rFonts w:ascii="American Typewriter" w:hAnsi="American Typewriter"/>
          <w:szCs w:val="24"/>
        </w:rPr>
        <w:t>-</w:t>
      </w:r>
      <w:r>
        <w:rPr>
          <w:rFonts w:ascii="American Typewriter" w:hAnsi="American Typewriter"/>
          <w:szCs w:val="24"/>
        </w:rPr>
        <w:t xml:space="preserve"> energy produced by moving </w:t>
      </w:r>
      <w:proofErr w:type="gramStart"/>
      <w:r>
        <w:rPr>
          <w:rFonts w:ascii="American Typewriter" w:hAnsi="American Typewriter"/>
          <w:szCs w:val="24"/>
        </w:rPr>
        <w:t>air</w:t>
      </w:r>
      <w:proofErr w:type="gramEnd"/>
    </w:p>
    <w:p w14:paraId="3D21FC65" w14:textId="561F9127" w:rsidR="001C449E" w:rsidRPr="00B53674" w:rsidRDefault="001C449E" w:rsidP="001C449E">
      <w:pPr>
        <w:pStyle w:val="4-5BodyTxt"/>
      </w:pPr>
    </w:p>
    <w:p w14:paraId="5BDC92CB" w14:textId="41E83AFD" w:rsidR="002E4F72" w:rsidRDefault="003F783B" w:rsidP="001C449E">
      <w:pPr>
        <w:pStyle w:val="4-5BodyTxt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7F8695C" wp14:editId="1181D5C7">
            <wp:simplePos x="0" y="0"/>
            <wp:positionH relativeFrom="column">
              <wp:posOffset>5293360</wp:posOffset>
            </wp:positionH>
            <wp:positionV relativeFrom="paragraph">
              <wp:posOffset>1918682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15120A" wp14:editId="40995490">
            <wp:simplePos x="0" y="0"/>
            <wp:positionH relativeFrom="column">
              <wp:posOffset>-469323</wp:posOffset>
            </wp:positionH>
            <wp:positionV relativeFrom="paragraph">
              <wp:posOffset>1824816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F72" w:rsidSect="00EA27C1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B"/>
    <w:rsid w:val="001C449E"/>
    <w:rsid w:val="002E4F72"/>
    <w:rsid w:val="00342D18"/>
    <w:rsid w:val="00362D73"/>
    <w:rsid w:val="003F783B"/>
    <w:rsid w:val="004D2BB5"/>
    <w:rsid w:val="00576270"/>
    <w:rsid w:val="0097780B"/>
    <w:rsid w:val="009F253B"/>
    <w:rsid w:val="00B61FEF"/>
    <w:rsid w:val="00BE320C"/>
    <w:rsid w:val="00D45C5A"/>
    <w:rsid w:val="00E4241E"/>
    <w:rsid w:val="00E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C2F9"/>
  <w15:chartTrackingRefBased/>
  <w15:docId w15:val="{B21D1A87-5546-9444-A4B7-AB66D5EF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2</cp:revision>
  <cp:lastPrinted>2024-08-08T01:41:00Z</cp:lastPrinted>
  <dcterms:created xsi:type="dcterms:W3CDTF">2024-11-12T15:06:00Z</dcterms:created>
  <dcterms:modified xsi:type="dcterms:W3CDTF">2024-11-12T15:18:00Z</dcterms:modified>
</cp:coreProperties>
</file>