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125B" w14:textId="35E04DA6" w:rsidR="002E4F72" w:rsidRPr="001C449E" w:rsidRDefault="002E4F72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  <w:r w:rsidRPr="001C449E">
        <w:rPr>
          <w:rFonts w:ascii="American Typewriter" w:hAnsi="American Typewriter"/>
          <w:sz w:val="36"/>
          <w:szCs w:val="36"/>
          <w:u w:val="single"/>
        </w:rPr>
        <w:t xml:space="preserve">Science Unit </w:t>
      </w:r>
      <w:r w:rsidR="00A569E3">
        <w:rPr>
          <w:rFonts w:ascii="American Typewriter" w:hAnsi="American Typewriter"/>
          <w:sz w:val="36"/>
          <w:szCs w:val="36"/>
          <w:u w:val="single"/>
        </w:rPr>
        <w:t>9</w:t>
      </w:r>
      <w:r w:rsidRPr="001C449E">
        <w:rPr>
          <w:rFonts w:ascii="American Typewriter" w:hAnsi="American Typewriter"/>
          <w:sz w:val="36"/>
          <w:szCs w:val="36"/>
          <w:u w:val="single"/>
        </w:rPr>
        <w:t xml:space="preserve"> Vocabulary</w:t>
      </w:r>
    </w:p>
    <w:p w14:paraId="67160745" w14:textId="0DDFC9EE" w:rsidR="001C449E" w:rsidRPr="001C449E" w:rsidRDefault="00A569E3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A569E3">
        <w:rPr>
          <w:rFonts w:ascii="American Typewriter" w:hAnsi="American Typewriter"/>
          <w:b/>
          <w:bCs/>
        </w:rPr>
        <w:t>Acceleration</w:t>
      </w:r>
      <w:r w:rsidR="001C449E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–</w:t>
      </w:r>
      <w:r w:rsidR="001C449E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any chance in velocity</w:t>
      </w:r>
    </w:p>
    <w:p w14:paraId="5321D694" w14:textId="2B9F1211" w:rsidR="002E4F72" w:rsidRPr="001C449E" w:rsidRDefault="00A569E3" w:rsidP="001C449E">
      <w:pPr>
        <w:pStyle w:val="ListParagraph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Force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–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a push or a pull</w:t>
      </w:r>
    </w:p>
    <w:p w14:paraId="5431D6EA" w14:textId="50E89AAA" w:rsidR="002E4F72" w:rsidRPr="001C449E" w:rsidRDefault="00A569E3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Motion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a change in position</w:t>
      </w:r>
    </w:p>
    <w:p w14:paraId="170E9F1C" w14:textId="5AE5CBEE" w:rsidR="002E4F72" w:rsidRPr="001C449E" w:rsidRDefault="00A569E3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Position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the location of an object in relation to a nearby object or place</w:t>
      </w:r>
    </w:p>
    <w:p w14:paraId="26FAAF51" w14:textId="6CA7B57B" w:rsidR="002E4F72" w:rsidRPr="001C449E" w:rsidRDefault="00A569E3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Speed</w:t>
      </w:r>
      <w:r w:rsidR="002E4F72" w:rsidRPr="001C449E">
        <w:rPr>
          <w:rFonts w:ascii="American Typewriter" w:hAnsi="American Typewriter"/>
          <w:szCs w:val="24"/>
        </w:rPr>
        <w:t xml:space="preserve">- </w:t>
      </w:r>
      <w:r>
        <w:rPr>
          <w:rFonts w:ascii="American Typewriter" w:hAnsi="American Typewriter"/>
          <w:szCs w:val="24"/>
        </w:rPr>
        <w:t>how the position of an object changes during a certain amount of time</w:t>
      </w:r>
    </w:p>
    <w:p w14:paraId="7A248E77" w14:textId="08992EC9" w:rsidR="002E4F72" w:rsidRPr="001C449E" w:rsidRDefault="00A569E3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Velocity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the speed of an object in a particular amount of time</w:t>
      </w:r>
    </w:p>
    <w:p w14:paraId="34F1FA78" w14:textId="63E45DA5" w:rsidR="001C449E" w:rsidRPr="00B53674" w:rsidRDefault="001C449E" w:rsidP="001C449E">
      <w:pPr>
        <w:pStyle w:val="4-5BodyTxt"/>
      </w:pPr>
    </w:p>
    <w:p w14:paraId="4222AA94" w14:textId="34DCF2B9" w:rsidR="002E4F72" w:rsidRDefault="00A569E3" w:rsidP="001C449E">
      <w:pPr>
        <w:pStyle w:val="4-5BodyTxt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6F6D990" wp14:editId="3448CEB2">
            <wp:simplePos x="0" y="0"/>
            <wp:positionH relativeFrom="column">
              <wp:posOffset>5384800</wp:posOffset>
            </wp:positionH>
            <wp:positionV relativeFrom="paragraph">
              <wp:posOffset>4450080</wp:posOffset>
            </wp:positionV>
            <wp:extent cx="1126342" cy="1126342"/>
            <wp:effectExtent l="0" t="0" r="0" b="0"/>
            <wp:wrapNone/>
            <wp:docPr id="975556219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6219" name="Graphic 975556219" descr="Beaker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42" cy="112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AB6148" wp14:editId="7B76BD9A">
            <wp:simplePos x="0" y="0"/>
            <wp:positionH relativeFrom="column">
              <wp:posOffset>-552450</wp:posOffset>
            </wp:positionH>
            <wp:positionV relativeFrom="paragraph">
              <wp:posOffset>4360545</wp:posOffset>
            </wp:positionV>
            <wp:extent cx="1212097" cy="1212097"/>
            <wp:effectExtent l="0" t="0" r="0" b="0"/>
            <wp:wrapNone/>
            <wp:docPr id="1048560" name="Graphic 2" descr="Micr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0" name="Graphic 1048560" descr="Microscop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97" cy="121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F72" w:rsidSect="00B61FEF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D98"/>
    <w:multiLevelType w:val="hybridMultilevel"/>
    <w:tmpl w:val="F8A6A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170BE"/>
    <w:multiLevelType w:val="hybridMultilevel"/>
    <w:tmpl w:val="0238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4EC"/>
    <w:multiLevelType w:val="hybridMultilevel"/>
    <w:tmpl w:val="0792C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2644"/>
    <w:multiLevelType w:val="hybridMultilevel"/>
    <w:tmpl w:val="93A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388D"/>
    <w:multiLevelType w:val="hybridMultilevel"/>
    <w:tmpl w:val="E9F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0756">
    <w:abstractNumId w:val="3"/>
  </w:num>
  <w:num w:numId="2" w16cid:durableId="2024017927">
    <w:abstractNumId w:val="0"/>
  </w:num>
  <w:num w:numId="3" w16cid:durableId="249655457">
    <w:abstractNumId w:val="1"/>
  </w:num>
  <w:num w:numId="4" w16cid:durableId="130484231">
    <w:abstractNumId w:val="2"/>
  </w:num>
  <w:num w:numId="5" w16cid:durableId="96091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E3"/>
    <w:rsid w:val="001C449E"/>
    <w:rsid w:val="002E4F72"/>
    <w:rsid w:val="00362D73"/>
    <w:rsid w:val="00476F1A"/>
    <w:rsid w:val="004D2BB5"/>
    <w:rsid w:val="00576270"/>
    <w:rsid w:val="0097780B"/>
    <w:rsid w:val="009F253B"/>
    <w:rsid w:val="00A569E3"/>
    <w:rsid w:val="00B61FEF"/>
    <w:rsid w:val="00BE320C"/>
    <w:rsid w:val="00D45C5A"/>
    <w:rsid w:val="00E4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F32C"/>
  <w15:chartTrackingRefBased/>
  <w15:docId w15:val="{91E55D46-2231-374C-B794-54E32C08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F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F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4F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-5BodyTxt">
    <w:name w:val="4-5_Body Txt"/>
    <w:rsid w:val="002E4F72"/>
    <w:pPr>
      <w:widowControl w:val="0"/>
      <w:spacing w:after="160" w:line="320" w:lineRule="atLeast"/>
    </w:pPr>
    <w:rPr>
      <w:rFonts w:ascii="Times" w:eastAsia="Times New Roman" w:hAnsi="Times" w:cs="Times New Roman"/>
      <w:color w:val="000000"/>
      <w:kern w:val="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annawishnia/Library/Group%20Containers/UBF8T346G9.Office/User%20Content.localized/Templates.localized/Science%20Vocabul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Vocabulary Sheet.dotx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Wishnia, Deanna</cp:lastModifiedBy>
  <cp:revision>1</cp:revision>
  <cp:lastPrinted>2024-08-08T01:41:00Z</cp:lastPrinted>
  <dcterms:created xsi:type="dcterms:W3CDTF">2025-01-15T15:07:00Z</dcterms:created>
  <dcterms:modified xsi:type="dcterms:W3CDTF">2025-01-15T15:10:00Z</dcterms:modified>
</cp:coreProperties>
</file>